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97" w:rsidRDefault="00AA1897" w:rsidP="00AB0612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國文學科中心高中高職寫作學習網站各校作品選登</w:t>
      </w:r>
    </w:p>
    <w:p w:rsidR="00AA1897" w:rsidRDefault="00AA1897" w:rsidP="00AB0612">
      <w:pPr>
        <w:jc w:val="center"/>
        <w:rPr>
          <w:rFonts w:ascii="Times New Roman" w:hAnsi="Times New Roman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民國一百年十二月份推薦作品</w:t>
      </w:r>
    </w:p>
    <w:p w:rsidR="00AA1897" w:rsidRDefault="00AA1897" w:rsidP="00D84262">
      <w:r>
        <w:rPr>
          <w:rFonts w:hint="eastAsia"/>
        </w:rPr>
        <w:t>推薦老師：魏淑平</w:t>
      </w:r>
    </w:p>
    <w:p w:rsidR="00AA1897" w:rsidRDefault="00AA1897" w:rsidP="00D84262">
      <w:r>
        <w:rPr>
          <w:rFonts w:hint="eastAsia"/>
        </w:rPr>
        <w:t>學生姓名：石筑萱</w:t>
      </w:r>
    </w:p>
    <w:p w:rsidR="00AA1897" w:rsidRDefault="00AA1897" w:rsidP="00D84262">
      <w:r>
        <w:rPr>
          <w:rFonts w:hint="eastAsia"/>
        </w:rPr>
        <w:t>學校全名：國立台中文華高級中學</w:t>
      </w:r>
    </w:p>
    <w:p w:rsidR="00AA1897" w:rsidRDefault="00AA1897" w:rsidP="00D84262">
      <w:r>
        <w:rPr>
          <w:rFonts w:hint="eastAsia"/>
        </w:rPr>
        <w:t>就讀班級：二年十二班</w:t>
      </w:r>
    </w:p>
    <w:p w:rsidR="00AA1897" w:rsidRDefault="00AA1897" w:rsidP="00D84262">
      <w:pPr>
        <w:rPr>
          <w:rStyle w:val="Strong"/>
          <w:rFonts w:ascii="新細明體" w:cs="Arial"/>
          <w:b w:val="0"/>
          <w:szCs w:val="24"/>
        </w:rPr>
      </w:pPr>
    </w:p>
    <w:p w:rsidR="00AA1897" w:rsidRPr="00AB0612" w:rsidRDefault="00AA1897" w:rsidP="00D332A5">
      <w:pPr>
        <w:jc w:val="center"/>
        <w:rPr>
          <w:b/>
        </w:rPr>
      </w:pPr>
      <w:r w:rsidRPr="00AB0612">
        <w:rPr>
          <w:rFonts w:hint="eastAsia"/>
          <w:b/>
        </w:rPr>
        <w:t>阿嬤的冰箱</w:t>
      </w:r>
    </w:p>
    <w:p w:rsidR="00AA1897" w:rsidRDefault="00AA1897">
      <w:pPr>
        <w:rPr>
          <w:rFonts w:ascii="新細明體"/>
        </w:rPr>
      </w:pPr>
      <w:r>
        <w:t xml:space="preserve">    </w:t>
      </w:r>
      <w:r>
        <w:rPr>
          <w:rFonts w:hint="eastAsia"/>
        </w:rPr>
        <w:t>記得每年過年時</w:t>
      </w:r>
      <w:r w:rsidRPr="00D332A5">
        <w:rPr>
          <w:rFonts w:ascii="新細明體" w:hAnsi="新細明體" w:hint="eastAsia"/>
        </w:rPr>
        <w:t>，</w:t>
      </w:r>
      <w:r>
        <w:rPr>
          <w:rFonts w:hint="eastAsia"/>
        </w:rPr>
        <w:t>我都我千叮嚀</w:t>
      </w:r>
      <w:r w:rsidRPr="00D332A5">
        <w:rPr>
          <w:rFonts w:ascii="新細明體" w:hAnsi="新細明體" w:hint="eastAsia"/>
        </w:rPr>
        <w:t>、</w:t>
      </w:r>
      <w:r>
        <w:rPr>
          <w:rFonts w:hint="eastAsia"/>
        </w:rPr>
        <w:t>萬拜託阿嬤</w:t>
      </w:r>
      <w:r w:rsidRPr="00D332A5">
        <w:rPr>
          <w:rFonts w:ascii="新細明體" w:hAnsi="新細明體" w:hint="eastAsia"/>
        </w:rPr>
        <w:t>：</w:t>
      </w:r>
      <w:r>
        <w:rPr>
          <w:rFonts w:hint="eastAsia"/>
        </w:rPr>
        <w:t>別再把</w:t>
      </w:r>
      <w:r w:rsidRPr="00D332A5">
        <w:rPr>
          <w:rFonts w:ascii="新細明體" w:hAnsi="新細明體" w:hint="eastAsia"/>
        </w:rPr>
        <w:t>「</w:t>
      </w:r>
      <w:r>
        <w:rPr>
          <w:rFonts w:hint="eastAsia"/>
        </w:rPr>
        <w:t>滿</w:t>
      </w:r>
      <w:r w:rsidRPr="00D332A5">
        <w:rPr>
          <w:rFonts w:ascii="新細明體" w:hAnsi="新細明體" w:hint="eastAsia"/>
        </w:rPr>
        <w:t>」</w:t>
      </w:r>
      <w:r>
        <w:rPr>
          <w:rFonts w:hint="eastAsia"/>
        </w:rPr>
        <w:t>字貼在冰箱了</w:t>
      </w:r>
      <w:r w:rsidRPr="00D332A5">
        <w:rPr>
          <w:rFonts w:ascii="新細明體" w:hAnsi="新細明體" w:hint="eastAsia"/>
        </w:rPr>
        <w:t>！</w:t>
      </w:r>
      <w:r>
        <w:rPr>
          <w:rFonts w:hint="eastAsia"/>
        </w:rPr>
        <w:t>今年也不例外</w:t>
      </w:r>
      <w:r w:rsidRPr="00D332A5">
        <w:rPr>
          <w:rFonts w:ascii="新細明體" w:hAnsi="新細明體" w:hint="eastAsia"/>
        </w:rPr>
        <w:t>。</w:t>
      </w:r>
      <w:r>
        <w:rPr>
          <w:rFonts w:hint="eastAsia"/>
        </w:rPr>
        <w:t>阿嬤的冰箱從上層的冷凍到下層的冷藏</w:t>
      </w:r>
      <w:r w:rsidRPr="003F3660">
        <w:rPr>
          <w:rFonts w:ascii="新細明體" w:hAnsi="新細明體" w:hint="eastAsia"/>
        </w:rPr>
        <w:t>，</w:t>
      </w:r>
      <w:r>
        <w:rPr>
          <w:rFonts w:hint="eastAsia"/>
        </w:rPr>
        <w:t>凡是你想得到的食材一定可以搜索到它的蹤跡</w:t>
      </w:r>
      <w:r w:rsidRPr="003F3660">
        <w:rPr>
          <w:rFonts w:ascii="新細明體" w:hAnsi="新細明體" w:hint="eastAsia"/>
        </w:rPr>
        <w:t>，</w:t>
      </w:r>
      <w:r>
        <w:rPr>
          <w:rFonts w:hint="eastAsia"/>
        </w:rPr>
        <w:t>因為阿嬤是鄉里間最出名的神廚</w:t>
      </w:r>
      <w:r w:rsidRPr="003F3660">
        <w:rPr>
          <w:rFonts w:ascii="新細明體" w:hAnsi="新細明體" w:hint="eastAsia"/>
        </w:rPr>
        <w:t>，</w:t>
      </w:r>
      <w:r>
        <w:rPr>
          <w:rFonts w:hint="eastAsia"/>
        </w:rPr>
        <w:t>對於食材的講究可是非同小可呢</w:t>
      </w:r>
      <w:r w:rsidRPr="003F3660">
        <w:rPr>
          <w:rFonts w:ascii="新細明體" w:hAnsi="新細明體" w:hint="eastAsia"/>
        </w:rPr>
        <w:t>！</w:t>
      </w:r>
      <w:r>
        <w:rPr>
          <w:rFonts w:hint="eastAsia"/>
        </w:rPr>
        <w:t>但</w:t>
      </w:r>
      <w:r w:rsidRPr="003F3660">
        <w:rPr>
          <w:rFonts w:ascii="新細明體" w:hAnsi="新細明體" w:hint="eastAsia"/>
        </w:rPr>
        <w:t>……</w:t>
      </w:r>
      <w:r>
        <w:rPr>
          <w:rFonts w:hint="eastAsia"/>
        </w:rPr>
        <w:t>也苦了我們</w:t>
      </w:r>
      <w:r w:rsidRPr="003F3660">
        <w:rPr>
          <w:rFonts w:ascii="新細明體" w:hAnsi="新細明體" w:hint="eastAsia"/>
        </w:rPr>
        <w:t>，</w:t>
      </w:r>
      <w:r>
        <w:rPr>
          <w:rFonts w:hint="eastAsia"/>
        </w:rPr>
        <w:t>開冰箱時</w:t>
      </w:r>
      <w:r w:rsidRPr="003F3660">
        <w:rPr>
          <w:rFonts w:ascii="新細明體" w:hAnsi="新細明體" w:hint="eastAsia"/>
        </w:rPr>
        <w:t>，</w:t>
      </w:r>
      <w:r>
        <w:rPr>
          <w:rFonts w:hint="eastAsia"/>
        </w:rPr>
        <w:t>總是藏著被肉塊砸到的危機</w:t>
      </w:r>
      <w:r w:rsidRPr="003F3660">
        <w:rPr>
          <w:rFonts w:ascii="新細明體" w:hAnsi="新細明體" w:hint="eastAsia"/>
        </w:rPr>
        <w:t>。</w:t>
      </w:r>
    </w:p>
    <w:p w:rsidR="00AA1897" w:rsidRDefault="00AA1897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阿嬤是個思想保守的台灣家庭</w:t>
      </w:r>
      <w:r w:rsidRPr="003F3660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煮</w:t>
      </w:r>
      <w:r w:rsidRPr="003F3660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婦</w:t>
      </w:r>
      <w:r w:rsidRPr="003F366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由於年輕時曾經做過自助餐</w:t>
      </w:r>
      <w:r w:rsidRPr="003F3660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辦桌</w:t>
      </w:r>
      <w:r w:rsidRPr="003F366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所以中西餐都難不倒她</w:t>
      </w:r>
      <w:r w:rsidRPr="003F366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而自然而然煮飯就成了她生活的重心</w:t>
      </w:r>
      <w:r w:rsidRPr="003F3660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每天早中晚</w:t>
      </w:r>
      <w:r w:rsidRPr="003F366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阿嬤都會精準地在兩個小時前開始準備</w:t>
      </w:r>
      <w:r w:rsidRPr="003F366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廚房的燈打亮</w:t>
      </w:r>
      <w:r w:rsidRPr="003F366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炒菜鍋和鍋鏟鏗鏗鏘鏘作響</w:t>
      </w:r>
      <w:r w:rsidRPr="003F366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瓦斯直逼室溫百度</w:t>
      </w:r>
      <w:r w:rsidRPr="003F366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阿嬤額頭上的汗珠也不斷冒出</w:t>
      </w:r>
      <w:r w:rsidRPr="003F3660">
        <w:rPr>
          <w:rFonts w:ascii="新細明體" w:hAnsi="新細明體" w:hint="eastAsia"/>
        </w:rPr>
        <w:t>；</w:t>
      </w:r>
      <w:r>
        <w:rPr>
          <w:rFonts w:ascii="新細明體" w:hAnsi="新細明體" w:hint="eastAsia"/>
        </w:rPr>
        <w:t>可是</w:t>
      </w:r>
      <w:r w:rsidRPr="003F3660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奇怪的是</w:t>
      </w:r>
      <w:r w:rsidRPr="00F4129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只聽見阿嬤碎碎念著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菜不知道好不好吃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太鹹</w:t>
      </w:r>
      <w:r w:rsidRPr="00147556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太甜</w:t>
      </w:r>
      <w:r w:rsidRPr="00F4129B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不夠入味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擔心著我們的胃口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她卻忘了自己的辛勞</w:t>
      </w:r>
      <w:r w:rsidRPr="00147556">
        <w:rPr>
          <w:rFonts w:ascii="新細明體" w:hAnsi="新細明體" w:hint="eastAsia"/>
        </w:rPr>
        <w:t>。</w:t>
      </w:r>
    </w:p>
    <w:p w:rsidR="00AA1897" w:rsidRDefault="00AA1897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六點用餐時間到了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孩子們早就嗅到香氣向前衝來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圍著阿嬤說自己餓壞了</w:t>
      </w:r>
      <w:r w:rsidRPr="00147556">
        <w:rPr>
          <w:rFonts w:ascii="新細明體" w:hAnsi="新細明體" w:hint="eastAsia"/>
        </w:rPr>
        <w:t>！</w:t>
      </w:r>
      <w:r>
        <w:rPr>
          <w:rFonts w:ascii="新細明體" w:hAnsi="新細明體" w:hint="eastAsia"/>
        </w:rPr>
        <w:t>阿嬤會緊張地把飯盛好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用最快的速度遞給你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並且告訴你：「這道菜是為你準備的</w:t>
      </w:r>
      <w:r w:rsidRPr="00F4129B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你喔</w:t>
      </w:r>
      <w:r w:rsidRPr="00F4129B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常常貧血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身體較虛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要多吃點豬肝補血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這樣才有健康的身體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好好念書……</w:t>
      </w:r>
      <w:r w:rsidRPr="00147556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念不完的阿嬤經就一直播放</w:t>
      </w:r>
      <w:r w:rsidRPr="00147556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一直播放</w:t>
      </w:r>
      <w:r w:rsidRPr="003F3660">
        <w:rPr>
          <w:rFonts w:ascii="新細明體" w:hAnsi="新細明體" w:hint="eastAsia"/>
        </w:rPr>
        <w:t>……</w:t>
      </w:r>
      <w:r w:rsidRPr="00147556">
        <w:rPr>
          <w:rFonts w:ascii="新細明體" w:hAnsi="新細明體" w:hint="eastAsia"/>
        </w:rPr>
        <w:t>。</w:t>
      </w:r>
    </w:p>
    <w:p w:rsidR="00AA1897" w:rsidRDefault="00AA1897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八點檔開播了</w:t>
      </w:r>
      <w:r w:rsidRPr="009055E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阿嬤會切一盤水果放在桌上</w:t>
      </w:r>
      <w:r w:rsidRPr="009055E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告訴我們水果具有多少有益身體的超能力</w:t>
      </w:r>
      <w:r w:rsidRPr="009055E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親眼看著我們乖乖吃完後</w:t>
      </w:r>
      <w:r w:rsidRPr="009055E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才安心地坐在沙發上</w:t>
      </w:r>
      <w:r w:rsidRPr="009055E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抱怨著已經開播半小時的連續劇</w:t>
      </w:r>
      <w:r w:rsidRPr="009055E2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雖然我總是跟阿嬤說</w:t>
      </w:r>
      <w:r w:rsidRPr="009055E2">
        <w:rPr>
          <w:rFonts w:ascii="新細明體" w:hAnsi="新細明體" w:hint="eastAsia"/>
        </w:rPr>
        <w:t>：</w:t>
      </w:r>
      <w:r w:rsidRPr="00F4129B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你先去看啦</w:t>
      </w:r>
      <w:r w:rsidRPr="009055E2">
        <w:rPr>
          <w:rFonts w:ascii="新細明體" w:hAnsi="新細明體" w:hint="eastAsia"/>
        </w:rPr>
        <w:t>！</w:t>
      </w:r>
      <w:r>
        <w:rPr>
          <w:rFonts w:ascii="新細明體" w:hAnsi="新細明體" w:hint="eastAsia"/>
        </w:rPr>
        <w:t>不然又錯過了</w:t>
      </w:r>
      <w:r w:rsidRPr="009055E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水果我來處理就好</w:t>
      </w:r>
      <w:r w:rsidRPr="009055E2">
        <w:rPr>
          <w:rFonts w:ascii="新細明體" w:hAnsi="新細明體" w:hint="eastAsia"/>
        </w:rPr>
        <w:t>。</w:t>
      </w:r>
      <w:r w:rsidRPr="00F4129B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可是阿嬤還是堅持要為我們把關</w:t>
      </w:r>
      <w:r w:rsidRPr="009055E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只因我們是一群長不大的小孩</w:t>
      </w:r>
      <w:r w:rsidRPr="009055E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在她心中</w:t>
      </w:r>
      <w:r w:rsidRPr="009055E2">
        <w:rPr>
          <w:rFonts w:ascii="新細明體" w:hAnsi="新細明體" w:hint="eastAsia"/>
        </w:rPr>
        <w:t>；</w:t>
      </w:r>
      <w:r>
        <w:rPr>
          <w:rFonts w:ascii="新細明體" w:hAnsi="新細明體" w:hint="eastAsia"/>
        </w:rPr>
        <w:t>而阿嬤是萬能的超級超人</w:t>
      </w:r>
      <w:r w:rsidRPr="009055E2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在我們心中</w:t>
      </w:r>
      <w:r w:rsidRPr="009055E2">
        <w:rPr>
          <w:rFonts w:ascii="新細明體" w:hAnsi="新細明體" w:hint="eastAsia"/>
        </w:rPr>
        <w:t>。</w:t>
      </w:r>
    </w:p>
    <w:p w:rsidR="00AA1897" w:rsidRDefault="00AA1897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阿嬤之意不在菜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而是她所交代的事</w:t>
      </w:r>
      <w:r w:rsidRPr="008D63E7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希望將最美味的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送進我們嘴裡</w:t>
      </w:r>
      <w:r w:rsidRPr="008D63E7">
        <w:rPr>
          <w:rFonts w:ascii="新細明體" w:hAnsi="新細明體" w:hint="eastAsia"/>
        </w:rPr>
        <w:t>；</w:t>
      </w:r>
      <w:r>
        <w:rPr>
          <w:rFonts w:ascii="新細明體" w:hAnsi="新細明體" w:hint="eastAsia"/>
        </w:rPr>
        <w:t>將最珍貴的關心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送進我們心裡</w:t>
      </w:r>
      <w:r w:rsidRPr="008D63E7">
        <w:rPr>
          <w:rFonts w:ascii="新細明體" w:hAnsi="新細明體" w:hint="eastAsia"/>
        </w:rPr>
        <w:t>。</w:t>
      </w:r>
      <w:r>
        <w:rPr>
          <w:rFonts w:ascii="新細明體" w:hAnsi="新細明體" w:hint="eastAsia"/>
        </w:rPr>
        <w:t>想看到我們吃飯時滿意的表情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就如同在她心裡的臉書上按了成千上萬個</w:t>
      </w:r>
      <w:r w:rsidRPr="008D63E7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讚</w:t>
      </w:r>
      <w:r w:rsidRPr="008D63E7">
        <w:rPr>
          <w:rFonts w:ascii="新細明體" w:hAnsi="新細明體" w:hint="eastAsia"/>
        </w:rPr>
        <w:t>」！</w:t>
      </w:r>
    </w:p>
    <w:p w:rsidR="00AA1897" w:rsidRDefault="00AA1897">
      <w:pPr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晚了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阿嬤又盯著電視睡著了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我便關上電視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無意吵醒她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這時阿嬤卻突然清醒，說她還在看呢</w:t>
      </w:r>
      <w:r w:rsidRPr="008D63E7">
        <w:rPr>
          <w:rFonts w:ascii="新細明體" w:hAnsi="新細明體" w:hint="eastAsia"/>
        </w:rPr>
        <w:t>！</w:t>
      </w:r>
      <w:r>
        <w:rPr>
          <w:rFonts w:ascii="新細明體" w:hAnsi="新細明體" w:hint="eastAsia"/>
        </w:rPr>
        <w:t>我沒給予這句話回應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只抱著阿嬤說</w:t>
      </w:r>
      <w:r w:rsidRPr="008D63E7">
        <w:rPr>
          <w:rFonts w:ascii="新細明體" w:hAnsi="新細明體" w:hint="eastAsia"/>
        </w:rPr>
        <w:t>：「</w:t>
      </w:r>
      <w:r>
        <w:rPr>
          <w:rFonts w:ascii="新細明體" w:hAnsi="新細明體" w:hint="eastAsia"/>
        </w:rPr>
        <w:t>辛苦了</w:t>
      </w:r>
      <w:r w:rsidRPr="00F67091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阿嬤我愛你</w:t>
      </w:r>
      <w:r w:rsidRPr="008D63E7">
        <w:rPr>
          <w:rFonts w:ascii="新細明體" w:hAnsi="新細明體" w:hint="eastAsia"/>
        </w:rPr>
        <w:t>！」</w:t>
      </w:r>
      <w:r>
        <w:rPr>
          <w:rFonts w:ascii="新細明體" w:hAnsi="新細明體" w:hint="eastAsia"/>
        </w:rPr>
        <w:t>阿嬤很開心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但她卻說</w:t>
      </w:r>
      <w:r w:rsidRPr="008D63E7">
        <w:rPr>
          <w:rFonts w:ascii="新細明體" w:hAnsi="新細明體" w:hint="eastAsia"/>
        </w:rPr>
        <w:t>：「</w:t>
      </w:r>
      <w:r>
        <w:rPr>
          <w:rFonts w:ascii="新細明體" w:hAnsi="新細明體" w:hint="eastAsia"/>
        </w:rPr>
        <w:t>三八啦</w:t>
      </w:r>
      <w:r w:rsidRPr="008D63E7">
        <w:rPr>
          <w:rFonts w:ascii="新細明體" w:hAnsi="新細明體" w:hint="eastAsia"/>
        </w:rPr>
        <w:t>！」</w:t>
      </w:r>
      <w:r>
        <w:rPr>
          <w:rFonts w:ascii="新細明體" w:hAnsi="新細明體" w:hint="eastAsia"/>
        </w:rPr>
        <w:t>這一刻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我才明瞭阿嬤的愛就如同冰箱裡滿滿的食材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多到關不上門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而我要把感謝的</w:t>
      </w:r>
      <w:r w:rsidRPr="00E04A3D">
        <w:rPr>
          <w:rFonts w:ascii="新細明體" w:hAnsi="新細明體" w:hint="eastAsia"/>
        </w:rPr>
        <w:t>「</w:t>
      </w:r>
      <w:r>
        <w:rPr>
          <w:rFonts w:ascii="新細明體" w:hAnsi="新細明體" w:hint="eastAsia"/>
        </w:rPr>
        <w:t>滿</w:t>
      </w:r>
      <w:r w:rsidRPr="00E04A3D">
        <w:rPr>
          <w:rFonts w:ascii="新細明體" w:hAnsi="新細明體" w:hint="eastAsia"/>
        </w:rPr>
        <w:t>」</w:t>
      </w:r>
      <w:r>
        <w:rPr>
          <w:rFonts w:ascii="新細明體" w:hAnsi="新細明體" w:hint="eastAsia"/>
        </w:rPr>
        <w:t>字貼在這台愛的冰箱上</w:t>
      </w:r>
      <w:r w:rsidRPr="008D63E7">
        <w:rPr>
          <w:rFonts w:ascii="新細明體" w:hAnsi="新細明體" w:hint="eastAsia"/>
        </w:rPr>
        <w:t>，</w:t>
      </w:r>
      <w:r>
        <w:rPr>
          <w:rFonts w:ascii="新細明體" w:hAnsi="新細明體" w:hint="eastAsia"/>
        </w:rPr>
        <w:t>貼得端正</w:t>
      </w:r>
      <w:r w:rsidRPr="008D63E7">
        <w:rPr>
          <w:rFonts w:ascii="新細明體" w:hAnsi="新細明體" w:hint="eastAsia"/>
        </w:rPr>
        <w:t>、</w:t>
      </w:r>
      <w:r>
        <w:rPr>
          <w:rFonts w:ascii="新細明體" w:hAnsi="新細明體" w:hint="eastAsia"/>
        </w:rPr>
        <w:t>漂亮</w:t>
      </w:r>
      <w:r w:rsidRPr="008D63E7">
        <w:rPr>
          <w:rFonts w:ascii="新細明體" w:hAnsi="新細明體" w:hint="eastAsia"/>
        </w:rPr>
        <w:t>。</w:t>
      </w:r>
    </w:p>
    <w:p w:rsidR="00AA1897" w:rsidRDefault="00AA1897">
      <w:pPr>
        <w:rPr>
          <w:rFonts w:ascii="新細明體"/>
        </w:rPr>
      </w:pPr>
      <w:r>
        <w:rPr>
          <w:rFonts w:ascii="新細明體" w:hAnsi="新細明體"/>
        </w:rPr>
        <w:t xml:space="preserve"> </w:t>
      </w:r>
    </w:p>
    <w:p w:rsidR="00AA1897" w:rsidRPr="00AB0612" w:rsidRDefault="00AA1897">
      <w:pPr>
        <w:rPr>
          <w:rStyle w:val="Strong"/>
          <w:rFonts w:ascii="新細明體" w:cs="Arial"/>
          <w:b w:val="0"/>
          <w:color w:val="993300"/>
          <w:szCs w:val="24"/>
        </w:rPr>
      </w:pPr>
      <w:smartTag w:uri="urn:schemas-microsoft-com:office:smarttags" w:element="PersonName">
        <w:smartTagPr>
          <w:attr w:name="ProductID" w:val="魏淑平"/>
        </w:smartTagPr>
        <w:r w:rsidRPr="00AB0612">
          <w:rPr>
            <w:rFonts w:hint="eastAsia"/>
            <w:b/>
            <w:color w:val="993300"/>
          </w:rPr>
          <w:t>魏淑平</w:t>
        </w:r>
      </w:smartTag>
      <w:r w:rsidRPr="00AB0612">
        <w:rPr>
          <w:rStyle w:val="Strong"/>
          <w:rFonts w:ascii="新細明體" w:hAnsi="新細明體" w:cs="Arial" w:hint="eastAsia"/>
          <w:color w:val="993300"/>
          <w:szCs w:val="24"/>
        </w:rPr>
        <w:t>老師評語：</w:t>
      </w:r>
    </w:p>
    <w:p w:rsidR="00AA1897" w:rsidRPr="00AB0612" w:rsidRDefault="00AA1897">
      <w:pPr>
        <w:rPr>
          <w:color w:val="993300"/>
        </w:rPr>
      </w:pPr>
      <w:r w:rsidRPr="00AB0612">
        <w:rPr>
          <w:rStyle w:val="Strong"/>
          <w:rFonts w:ascii="新細明體" w:hAnsi="新細明體" w:cs="Arial"/>
          <w:b w:val="0"/>
          <w:color w:val="993300"/>
          <w:szCs w:val="24"/>
        </w:rPr>
        <w:t xml:space="preserve">    </w:t>
      </w:r>
      <w:r w:rsidRPr="00AB0612">
        <w:rPr>
          <w:rStyle w:val="Strong"/>
          <w:rFonts w:ascii="新細明體" w:hAnsi="新細明體" w:cs="Arial" w:hint="eastAsia"/>
          <w:b w:val="0"/>
          <w:color w:val="993300"/>
          <w:szCs w:val="24"/>
        </w:rPr>
        <w:t>把一位阿嬤對孫子與家庭的愛，透過冰箱與煮食這尋常的器物和生活，很自然的流洩出來。阿嬤的形容言語和老人家的情態捕捉描寫的不俗，尤其</w:t>
      </w:r>
      <w:r w:rsidRPr="00AB0612">
        <w:rPr>
          <w:rFonts w:ascii="新細明體" w:hAnsi="新細明體" w:hint="eastAsia"/>
          <w:color w:val="993300"/>
        </w:rPr>
        <w:t>「滿」字，雙關並首尾呼應，使人覺得含蓄不盡。</w:t>
      </w:r>
    </w:p>
    <w:sectPr w:rsidR="00AA1897" w:rsidRPr="00AB0612" w:rsidSect="004A1A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2A5"/>
    <w:rsid w:val="000948F6"/>
    <w:rsid w:val="00137358"/>
    <w:rsid w:val="00147556"/>
    <w:rsid w:val="003F3660"/>
    <w:rsid w:val="004A1AB5"/>
    <w:rsid w:val="004F1643"/>
    <w:rsid w:val="00655C93"/>
    <w:rsid w:val="00701BA2"/>
    <w:rsid w:val="007A4467"/>
    <w:rsid w:val="007B21F7"/>
    <w:rsid w:val="008C49D1"/>
    <w:rsid w:val="008D63E7"/>
    <w:rsid w:val="009055E2"/>
    <w:rsid w:val="00A6334F"/>
    <w:rsid w:val="00AA1897"/>
    <w:rsid w:val="00AB0612"/>
    <w:rsid w:val="00B075B2"/>
    <w:rsid w:val="00B6749F"/>
    <w:rsid w:val="00BC1680"/>
    <w:rsid w:val="00D332A5"/>
    <w:rsid w:val="00D84262"/>
    <w:rsid w:val="00E04A3D"/>
    <w:rsid w:val="00E73DB8"/>
    <w:rsid w:val="00F4129B"/>
    <w:rsid w:val="00F6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B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8426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8426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159</Words>
  <Characters>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monlin</cp:lastModifiedBy>
  <cp:revision>3</cp:revision>
  <dcterms:created xsi:type="dcterms:W3CDTF">2011-10-26T02:26:00Z</dcterms:created>
  <dcterms:modified xsi:type="dcterms:W3CDTF">2011-11-23T11:33:00Z</dcterms:modified>
</cp:coreProperties>
</file>