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B37" w:rsidRDefault="00DD3B37" w:rsidP="0015238C">
      <w:pPr>
        <w:spacing w:line="28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國文學科中心高中高職寫作學習網站各校作品選登</w:t>
      </w:r>
    </w:p>
    <w:p w:rsidR="00DD3B37" w:rsidRDefault="00DD3B37" w:rsidP="0015238C">
      <w:pPr>
        <w:spacing w:line="28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DD3B37" w:rsidRDefault="00DD3B37" w:rsidP="0015238C">
      <w:pPr>
        <w:spacing w:line="28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民國一百年十二月份推薦作品</w:t>
      </w:r>
    </w:p>
    <w:p w:rsidR="00DD3B37" w:rsidRPr="0070441C" w:rsidRDefault="00DD3B37" w:rsidP="004940C0">
      <w:r w:rsidRPr="0070441C">
        <w:rPr>
          <w:rFonts w:hint="eastAsia"/>
        </w:rPr>
        <w:t>推薦老師：鄭麗涓</w:t>
      </w:r>
    </w:p>
    <w:p w:rsidR="00DD3B37" w:rsidRPr="00275F54" w:rsidRDefault="00DD3B37" w:rsidP="004940C0">
      <w:pPr>
        <w:rPr>
          <w:b/>
        </w:rPr>
      </w:pPr>
      <w:r w:rsidRPr="0070441C">
        <w:rPr>
          <w:rFonts w:hint="eastAsia"/>
        </w:rPr>
        <w:t>學生姓名：</w:t>
      </w:r>
      <w:r w:rsidRPr="00275F54">
        <w:rPr>
          <w:rFonts w:hint="eastAsia"/>
          <w:b/>
        </w:rPr>
        <w:t>廖凡懿</w:t>
      </w:r>
    </w:p>
    <w:p w:rsidR="00DD3B37" w:rsidRPr="0070441C" w:rsidRDefault="00DD3B37" w:rsidP="004940C0">
      <w:r w:rsidRPr="0070441C">
        <w:rPr>
          <w:rFonts w:hint="eastAsia"/>
        </w:rPr>
        <w:t>學校全名：國立台中文華高中</w:t>
      </w:r>
    </w:p>
    <w:p w:rsidR="00DD3B37" w:rsidRPr="0070441C" w:rsidRDefault="00DD3B37" w:rsidP="004940C0">
      <w:r w:rsidRPr="0070441C">
        <w:rPr>
          <w:rFonts w:hint="eastAsia"/>
        </w:rPr>
        <w:t>就讀班級：二年八班</w:t>
      </w:r>
    </w:p>
    <w:p w:rsidR="00DD3B37" w:rsidRPr="00275F54" w:rsidRDefault="00DD3B37" w:rsidP="0015238C">
      <w:pPr>
        <w:jc w:val="center"/>
        <w:rPr>
          <w:b/>
        </w:rPr>
      </w:pPr>
      <w:r w:rsidRPr="00275F54">
        <w:rPr>
          <w:rFonts w:hint="eastAsia"/>
          <w:b/>
        </w:rPr>
        <w:t>關於白鷺鷥的種種美麗</w:t>
      </w:r>
    </w:p>
    <w:p w:rsidR="00DD3B37" w:rsidRPr="0070441C" w:rsidRDefault="00DD3B37"/>
    <w:p w:rsidR="00DD3B37" w:rsidRPr="0070441C" w:rsidRDefault="00DD3B37" w:rsidP="0070441C">
      <w:pPr>
        <w:spacing w:line="276" w:lineRule="auto"/>
        <w:jc w:val="center"/>
      </w:pPr>
      <w:r w:rsidRPr="0070441C">
        <w:rPr>
          <w:rFonts w:ascii="新細明體" w:hAnsi="新細明體" w:hint="eastAsia"/>
        </w:rPr>
        <w:t xml:space="preserve">　　</w:t>
      </w:r>
      <w:bookmarkStart w:id="0" w:name="_GoBack"/>
      <w:bookmarkEnd w:id="0"/>
      <w:r w:rsidRPr="0070441C">
        <w:t xml:space="preserve"> </w:t>
      </w:r>
      <w:r w:rsidRPr="0070441C">
        <w:rPr>
          <w:rFonts w:hint="eastAsia"/>
        </w:rPr>
        <w:t>人人皆有其所好；周敦頤獨愛蓮，陶淵明情歸菊，林和靖則鍾於梅。然而，世間萬物中最得我心者，不是珍奇異獸，亦不是奇花異草，而是那田中平凡纖細的嬌客──白鷺鷥。</w:t>
      </w:r>
    </w:p>
    <w:p w:rsidR="00DD3B37" w:rsidRPr="0070441C" w:rsidRDefault="00DD3B37" w:rsidP="0070441C">
      <w:pPr>
        <w:spacing w:line="276" w:lineRule="auto"/>
      </w:pPr>
      <w:r w:rsidRPr="0070441C">
        <w:rPr>
          <w:rFonts w:hint="eastAsia"/>
        </w:rPr>
        <w:t xml:space="preserve">　　沒有一身燦爛奪目的羽毛，也沒有黃鶯出谷般的悅耳歌聲，我卻愛上牠那被翠綠稻苗襯托的無瑕的白，愛上那明明深陷泥濘的雙腳卻仍然挺直的身軀，典雅的行於天地之間。就是那份傲然的脫俗令我沉醉，在這早已不再美麗的土地上，白鷺鷥就是無月之夜中的一顆星子，輕易的勾起人們孩提時代的天真和樸實。「是那抹純白的關係吧？」我總是這麼想。在這容易同流合汙的社會，是牠教會了我堅持，教會我如何在廣大的天地間不屈於任何事物的誘惑，只為抬頭挺胸而活。牠，是我心靈的導師，傳授我一切做人處事的道理，是我的典範。</w:t>
      </w:r>
    </w:p>
    <w:p w:rsidR="00DD3B37" w:rsidRPr="0070441C" w:rsidRDefault="00DD3B37" w:rsidP="0070441C">
      <w:pPr>
        <w:spacing w:line="276" w:lineRule="auto"/>
      </w:pPr>
      <w:r w:rsidRPr="0070441C">
        <w:rPr>
          <w:rFonts w:hint="eastAsia"/>
        </w:rPr>
        <w:t xml:space="preserve">　　家附近有一塊祖父留下的田。六歲那一年，爺爺牽著我的小手散步在田間小路。在稻苗初插的水田中，我第一次見到了那令人無法忘懷的白色身影。緊緊握著爺爺的手，我興奮的隱藏心中的雀躍之情，深怕嚇著了這位田中嬌客。爺爺看出我心中的悸動，他慈祥地望著我，細數白鷺鷥的習性及對田地的貢獻，小小年紀的我已深深被這美麗的倩影著迷。自此之後，每到了傍晚時分，就是我和爺爺一起去田裡訪嬌客的秘密時間，而白鷺鷥的一舉一動皆牽繫著我，直到牠振翅離去後，我才依依不捨的回家。時光的流淌，漸漸地，這份不知不覺培養出的興趣，增進了我們爺孫倆的感情，也對我的童年留下無法抹去的美麗回憶。即便爺爺已因中風而去世，這塊田地一直是我心目中的聖地，不曾改變。</w:t>
      </w:r>
    </w:p>
    <w:p w:rsidR="00DD3B37" w:rsidRPr="0070441C" w:rsidRDefault="00DD3B37" w:rsidP="0070441C">
      <w:pPr>
        <w:spacing w:line="276" w:lineRule="auto"/>
      </w:pPr>
      <w:r w:rsidRPr="0070441C">
        <w:rPr>
          <w:rFonts w:hint="eastAsia"/>
        </w:rPr>
        <w:t xml:space="preserve">　　因為都市重劃，我家和那塊田地皆被劃入重新開發的地區，為了完整保留我的童年回憶，我在冬末春初時的插秧季拾起我的相機朝田裡走去。走著走著，一抹倏忽而逝的熟悉白影映入眼簾，我一時慌亂的腳步聲似乎驚動了牠，隨即展翅就要飛去，我情急之下拿起相機按下快門，將瞬間化為永恆，那有力卻不失優雅的振翅聲，在我沉寂已久的內心激起陣陣漣漪。我望著牠飛向將天空絢染的繽紛的夕陽，最後融於天際。</w:t>
      </w:r>
    </w:p>
    <w:p w:rsidR="00DD3B37" w:rsidRPr="0070441C" w:rsidRDefault="00DD3B37" w:rsidP="0070441C">
      <w:pPr>
        <w:spacing w:line="276" w:lineRule="auto"/>
      </w:pPr>
      <w:r w:rsidRPr="0070441C">
        <w:rPr>
          <w:rFonts w:hint="eastAsia"/>
        </w:rPr>
        <w:t xml:space="preserve">　　我知道，即使童年已逝，但白鷺鷥見證了我對祖父的孺慕之情，和那段組孫之間永恆而美麗的回憶。</w:t>
      </w:r>
    </w:p>
    <w:p w:rsidR="00DD3B37" w:rsidRPr="0070441C" w:rsidRDefault="00DD3B37" w:rsidP="0070441C">
      <w:pPr>
        <w:spacing w:line="276" w:lineRule="auto"/>
        <w:rPr>
          <w:rFonts w:ascii="Verdana" w:hAnsi="Verdana"/>
          <w:b/>
          <w:bCs/>
          <w:highlight w:val="yellow"/>
        </w:rPr>
      </w:pPr>
    </w:p>
    <w:p w:rsidR="00DD3B37" w:rsidRPr="0015238C" w:rsidRDefault="00DD3B37" w:rsidP="0015238C">
      <w:pPr>
        <w:spacing w:line="276" w:lineRule="auto"/>
        <w:rPr>
          <w:rFonts w:ascii="標楷體" w:eastAsia="標楷體" w:hAnsi="標楷體"/>
          <w:b/>
          <w:bCs/>
        </w:rPr>
      </w:pPr>
      <w:r w:rsidRPr="0015238C">
        <w:rPr>
          <w:rFonts w:ascii="標楷體" w:eastAsia="標楷體" w:hAnsi="標楷體" w:hint="eastAsia"/>
          <w:b/>
          <w:bCs/>
        </w:rPr>
        <w:t>老師評語：</w:t>
      </w:r>
    </w:p>
    <w:p w:rsidR="00DD3B37" w:rsidRPr="0015238C" w:rsidRDefault="00DD3B37" w:rsidP="0015238C">
      <w:pPr>
        <w:spacing w:line="276" w:lineRule="auto"/>
        <w:rPr>
          <w:rFonts w:ascii="標楷體" w:eastAsia="標楷體" w:hAnsi="標楷體"/>
          <w:b/>
          <w:bCs/>
        </w:rPr>
      </w:pPr>
      <w:r w:rsidRPr="0015238C">
        <w:rPr>
          <w:rFonts w:ascii="標楷體" w:eastAsia="標楷體" w:hAnsi="標楷體" w:hint="eastAsia"/>
          <w:b/>
          <w:bCs/>
        </w:rPr>
        <w:t>娓娓道來，描摹白鷺鷥的種種美麗，情真意摯。</w:t>
      </w:r>
    </w:p>
    <w:p w:rsidR="00DD3B37" w:rsidRPr="0070441C" w:rsidRDefault="00DD3B37" w:rsidP="0070441C">
      <w:pPr>
        <w:spacing w:line="276" w:lineRule="auto"/>
        <w:rPr>
          <w:rFonts w:ascii="標楷體" w:eastAsia="標楷體" w:hAnsi="標楷體"/>
          <w:b/>
        </w:rPr>
      </w:pPr>
    </w:p>
    <w:sectPr w:rsidR="00DD3B37" w:rsidRPr="0070441C" w:rsidSect="004940C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B37" w:rsidRDefault="00DD3B37" w:rsidP="004940C0">
      <w:r>
        <w:separator/>
      </w:r>
    </w:p>
  </w:endnote>
  <w:endnote w:type="continuationSeparator" w:id="0">
    <w:p w:rsidR="00DD3B37" w:rsidRDefault="00DD3B37" w:rsidP="00494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B37" w:rsidRDefault="00DD3B37" w:rsidP="004940C0">
      <w:r>
        <w:separator/>
      </w:r>
    </w:p>
  </w:footnote>
  <w:footnote w:type="continuationSeparator" w:id="0">
    <w:p w:rsidR="00DD3B37" w:rsidRDefault="00DD3B37" w:rsidP="004940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7E7B"/>
    <w:rsid w:val="00110B9F"/>
    <w:rsid w:val="0015238C"/>
    <w:rsid w:val="001B6262"/>
    <w:rsid w:val="00275F54"/>
    <w:rsid w:val="002B5FA2"/>
    <w:rsid w:val="00346AB3"/>
    <w:rsid w:val="00396A8D"/>
    <w:rsid w:val="004940C0"/>
    <w:rsid w:val="005617FE"/>
    <w:rsid w:val="00591750"/>
    <w:rsid w:val="00686332"/>
    <w:rsid w:val="006C399F"/>
    <w:rsid w:val="006E5AAF"/>
    <w:rsid w:val="0070441C"/>
    <w:rsid w:val="00723733"/>
    <w:rsid w:val="007E03DF"/>
    <w:rsid w:val="009132D5"/>
    <w:rsid w:val="00A618F9"/>
    <w:rsid w:val="00DD3B37"/>
    <w:rsid w:val="00FE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7FE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940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940C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4940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940C0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1</Pages>
  <Words>147</Words>
  <Characters>840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Ivy</dc:creator>
  <cp:keywords/>
  <dc:description/>
  <cp:lastModifiedBy>monlin</cp:lastModifiedBy>
  <cp:revision>10</cp:revision>
  <dcterms:created xsi:type="dcterms:W3CDTF">2011-10-30T09:04:00Z</dcterms:created>
  <dcterms:modified xsi:type="dcterms:W3CDTF">2011-11-23T11:39:00Z</dcterms:modified>
</cp:coreProperties>
</file>