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AC" w:rsidRDefault="00122FAC" w:rsidP="0052487A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t xml:space="preserve">   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122FAC" w:rsidRDefault="00122FAC" w:rsidP="0052487A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民國</w:t>
      </w:r>
      <w:r>
        <w:rPr>
          <w:rFonts w:ascii="標楷體" w:eastAsia="標楷體" w:hAnsi="標楷體"/>
          <w:b/>
          <w:color w:val="FF0000"/>
          <w:sz w:val="28"/>
          <w:szCs w:val="28"/>
        </w:rPr>
        <w:t>101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</w:rPr>
        <w:t>4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月份推薦作品</w:t>
      </w:r>
    </w:p>
    <w:p w:rsidR="00122FAC" w:rsidRDefault="00122FAC" w:rsidP="0052487A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122FAC" w:rsidRDefault="00122FAC" w:rsidP="0052487A">
      <w:pPr>
        <w:widowControl/>
        <w:spacing w:line="360" w:lineRule="exact"/>
        <w:ind w:leftChars="300" w:left="720"/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推薦老師：</w:t>
      </w:r>
      <w:r>
        <w:rPr>
          <w:rFonts w:hint="eastAsia"/>
        </w:rPr>
        <w:t>劉芳瑜</w:t>
      </w:r>
      <w:r>
        <w:rPr>
          <w:rFonts w:ascii="新細明體" w:hAnsi="新細明體" w:cs="新細明體"/>
          <w:b/>
          <w:bCs/>
          <w:kern w:val="0"/>
        </w:rPr>
        <w:t xml:space="preserve"> </w:t>
      </w:r>
    </w:p>
    <w:p w:rsidR="00122FAC" w:rsidRDefault="00122FAC" w:rsidP="0052487A">
      <w:pPr>
        <w:widowControl/>
        <w:spacing w:line="360" w:lineRule="exact"/>
        <w:ind w:leftChars="300" w:left="720"/>
        <w:rPr>
          <w:rFonts w:ascii="新細明體" w:cs="新細明體"/>
          <w:kern w:val="0"/>
          <w:szCs w:val="24"/>
        </w:rPr>
      </w:pPr>
      <w:r>
        <w:rPr>
          <w:rFonts w:ascii="新細明體" w:hAnsi="新細明體" w:cs="新細明體" w:hint="eastAsia"/>
          <w:b/>
          <w:bCs/>
          <w:kern w:val="0"/>
        </w:rPr>
        <w:t>學生姓名</w:t>
      </w:r>
      <w:r>
        <w:rPr>
          <w:rFonts w:ascii="新細明體" w:hAnsi="新細明體" w:cs="新細明體" w:hint="eastAsia"/>
          <w:kern w:val="0"/>
        </w:rPr>
        <w:t>：李芊慧</w:t>
      </w:r>
    </w:p>
    <w:p w:rsidR="00122FAC" w:rsidRDefault="00122FAC" w:rsidP="0052487A">
      <w:pPr>
        <w:widowControl/>
        <w:spacing w:line="360" w:lineRule="exact"/>
        <w:ind w:leftChars="300" w:left="720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學校全名</w:t>
      </w:r>
      <w:r>
        <w:rPr>
          <w:rFonts w:ascii="新細明體" w:hAnsi="新細明體" w:cs="新細明體" w:hint="eastAsia"/>
          <w:kern w:val="0"/>
        </w:rPr>
        <w:t>：</w:t>
      </w:r>
      <w:r>
        <w:rPr>
          <w:rFonts w:hint="eastAsia"/>
        </w:rPr>
        <w:t>建台高中</w:t>
      </w:r>
    </w:p>
    <w:p w:rsidR="00122FAC" w:rsidRDefault="00122FAC" w:rsidP="0052487A">
      <w:pPr>
        <w:ind w:firstLineChars="300" w:firstLine="721"/>
        <w:rPr>
          <w:rFonts w:ascii="Times New Roman" w:hAnsi="Times New Roman"/>
        </w:rPr>
      </w:pPr>
      <w:r>
        <w:rPr>
          <w:rFonts w:ascii="新細明體" w:hAnsi="新細明體" w:cs="新細明體" w:hint="eastAsia"/>
          <w:b/>
          <w:bCs/>
          <w:kern w:val="0"/>
        </w:rPr>
        <w:t>就讀班級</w:t>
      </w:r>
      <w:r>
        <w:rPr>
          <w:rFonts w:ascii="新細明體" w:hAnsi="新細明體" w:cs="新細明體" w:hint="eastAsia"/>
          <w:kern w:val="0"/>
        </w:rPr>
        <w:t>：二年丁</w:t>
      </w:r>
      <w:r>
        <w:rPr>
          <w:rFonts w:hint="eastAsia"/>
        </w:rPr>
        <w:t>班</w:t>
      </w:r>
    </w:p>
    <w:p w:rsidR="00122FAC" w:rsidRDefault="00122FAC" w:rsidP="0052487A">
      <w:pPr>
        <w:ind w:firstLineChars="300" w:firstLine="720"/>
      </w:pPr>
    </w:p>
    <w:p w:rsidR="00122FAC" w:rsidRPr="0052487A" w:rsidRDefault="00122FAC" w:rsidP="0052487A">
      <w:pPr>
        <w:jc w:val="center"/>
        <w:rPr>
          <w:b/>
        </w:rPr>
      </w:pPr>
      <w:r w:rsidRPr="0052487A">
        <w:rPr>
          <w:rFonts w:hint="eastAsia"/>
          <w:b/>
        </w:rPr>
        <w:t>滴落</w:t>
      </w:r>
    </w:p>
    <w:p w:rsidR="00122FAC" w:rsidRDefault="00122FAC"/>
    <w:p w:rsidR="00122FAC" w:rsidRDefault="00122FAC">
      <w:r>
        <w:t xml:space="preserve">    </w:t>
      </w:r>
      <w:r>
        <w:rPr>
          <w:rFonts w:hint="eastAsia"/>
        </w:rPr>
        <w:t>灰濛的天空</w:t>
      </w:r>
      <w:r>
        <w:t>,</w:t>
      </w:r>
      <w:r>
        <w:rPr>
          <w:rFonts w:hint="eastAsia"/>
        </w:rPr>
        <w:t>透露著一絲冷意</w:t>
      </w:r>
      <w:r>
        <w:t>,</w:t>
      </w:r>
      <w:r>
        <w:rPr>
          <w:rFonts w:hint="eastAsia"/>
        </w:rPr>
        <w:t>下雨過後的屋簷仍保留著殘餘的雨</w:t>
      </w:r>
      <w:r>
        <w:t>,</w:t>
      </w:r>
      <w:r>
        <w:rPr>
          <w:rFonts w:hint="eastAsia"/>
        </w:rPr>
        <w:t>一滴</w:t>
      </w:r>
      <w:r>
        <w:t>.</w:t>
      </w:r>
      <w:r>
        <w:rPr>
          <w:rFonts w:hint="eastAsia"/>
        </w:rPr>
        <w:t>兩滴</w:t>
      </w:r>
      <w:r>
        <w:t>…</w:t>
      </w:r>
    </w:p>
    <w:p w:rsidR="00122FAC" w:rsidRDefault="00122FAC">
      <w:r>
        <w:rPr>
          <w:rFonts w:hint="eastAsia"/>
        </w:rPr>
        <w:t>終於幻化成一粒水珠</w:t>
      </w:r>
      <w:r>
        <w:t>,</w:t>
      </w:r>
      <w:r>
        <w:rPr>
          <w:rFonts w:hint="eastAsia"/>
        </w:rPr>
        <w:t>緩緩滴落</w:t>
      </w:r>
      <w:r>
        <w:t>,</w:t>
      </w:r>
      <w:r>
        <w:rPr>
          <w:rFonts w:hint="eastAsia"/>
        </w:rPr>
        <w:t>激起了地面的水花</w:t>
      </w:r>
      <w:r>
        <w:t>,</w:t>
      </w:r>
      <w:r>
        <w:rPr>
          <w:rFonts w:hint="eastAsia"/>
        </w:rPr>
        <w:t>泛起了我心中的漣漪</w:t>
      </w:r>
      <w:r>
        <w:t>.</w:t>
      </w:r>
    </w:p>
    <w:p w:rsidR="00122FAC" w:rsidRDefault="00122FAC">
      <w:r>
        <w:t xml:space="preserve">    </w:t>
      </w:r>
      <w:r>
        <w:rPr>
          <w:rFonts w:hint="eastAsia"/>
        </w:rPr>
        <w:t>佇立此屋簷下</w:t>
      </w:r>
      <w:r>
        <w:t>,</w:t>
      </w:r>
      <w:r>
        <w:rPr>
          <w:rFonts w:hint="eastAsia"/>
        </w:rPr>
        <w:t>默默地看著雨滴形成和消散的過程不下數次</w:t>
      </w:r>
      <w:r>
        <w:t>,</w:t>
      </w:r>
      <w:r>
        <w:rPr>
          <w:rFonts w:hint="eastAsia"/>
        </w:rPr>
        <w:t>從滴落的雨滴望向城市的街景</w:t>
      </w:r>
      <w:r>
        <w:t>,</w:t>
      </w:r>
      <w:r>
        <w:rPr>
          <w:rFonts w:hint="eastAsia"/>
        </w:rPr>
        <w:t>所有喧囂仿若被洗滌</w:t>
      </w:r>
      <w:r>
        <w:t>,</w:t>
      </w:r>
      <w:r>
        <w:rPr>
          <w:rFonts w:hint="eastAsia"/>
        </w:rPr>
        <w:t>剎那間靜謐</w:t>
      </w:r>
      <w:r>
        <w:t>;</w:t>
      </w:r>
      <w:r>
        <w:rPr>
          <w:rFonts w:hint="eastAsia"/>
        </w:rPr>
        <w:t>景物的色彩漸漸消退</w:t>
      </w:r>
      <w:r>
        <w:t>,</w:t>
      </w:r>
      <w:r>
        <w:rPr>
          <w:rFonts w:hint="eastAsia"/>
        </w:rPr>
        <w:t>只剩黑白</w:t>
      </w:r>
      <w:r>
        <w:t>;</w:t>
      </w:r>
    </w:p>
    <w:p w:rsidR="00122FAC" w:rsidRDefault="00122FAC">
      <w:pPr>
        <w:rPr>
          <w:rFonts w:ascii="新細明體"/>
        </w:rPr>
      </w:pPr>
      <w:r>
        <w:rPr>
          <w:rFonts w:hint="eastAsia"/>
        </w:rPr>
        <w:t>煩悶的心情也隨之遁隱</w:t>
      </w:r>
      <w:r>
        <w:t>.</w:t>
      </w:r>
      <w:r>
        <w:rPr>
          <w:rFonts w:hint="eastAsia"/>
        </w:rPr>
        <w:t>在這世代的人事物</w:t>
      </w:r>
      <w:r>
        <w:t>,</w:t>
      </w:r>
      <w:r>
        <w:rPr>
          <w:rFonts w:hint="eastAsia"/>
        </w:rPr>
        <w:t>所追尋的也不過是這一瞬間的</w:t>
      </w:r>
      <w:r w:rsidRPr="002A6830">
        <w:rPr>
          <w:rFonts w:ascii="新細明體" w:hAnsi="新細明體" w:hint="eastAsia"/>
        </w:rPr>
        <w:t>「</w:t>
      </w:r>
      <w:r>
        <w:rPr>
          <w:rFonts w:hint="eastAsia"/>
        </w:rPr>
        <w:t>靜謐</w:t>
      </w:r>
      <w:r w:rsidRPr="002A6830">
        <w:rPr>
          <w:rFonts w:ascii="新細明體" w:hAnsi="新細明體" w:hint="eastAsia"/>
        </w:rPr>
        <w:t>」</w:t>
      </w:r>
      <w:r>
        <w:rPr>
          <w:rFonts w:hint="eastAsia"/>
        </w:rPr>
        <w:t>與</w:t>
      </w:r>
      <w:r w:rsidRPr="002A6830">
        <w:rPr>
          <w:rFonts w:ascii="新細明體" w:hAnsi="新細明體" w:hint="eastAsia"/>
        </w:rPr>
        <w:t>「</w:t>
      </w:r>
      <w:r>
        <w:rPr>
          <w:rFonts w:hint="eastAsia"/>
        </w:rPr>
        <w:t>遁隱</w:t>
      </w:r>
      <w:r w:rsidRPr="002A6830">
        <w:rPr>
          <w:rFonts w:ascii="新細明體" w:hAnsi="新細明體" w:hint="eastAsia"/>
        </w:rPr>
        <w:t>」</w:t>
      </w:r>
      <w:r>
        <w:rPr>
          <w:rFonts w:ascii="新細明體"/>
        </w:rPr>
        <w:t>.</w:t>
      </w:r>
    </w:p>
    <w:p w:rsidR="00122FAC" w:rsidRDefault="00122FAC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殘留於屋簷的雨滴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雖無不同於直接降下的雨水</w:t>
      </w:r>
      <w:r>
        <w:rPr>
          <w:rFonts w:ascii="新細明體"/>
        </w:rPr>
        <w:t>,</w:t>
      </w:r>
      <w:r>
        <w:rPr>
          <w:rFonts w:ascii="新細明體" w:hint="eastAsia"/>
        </w:rPr>
        <w:t>但</w:t>
      </w:r>
      <w:r>
        <w:rPr>
          <w:rFonts w:ascii="新細明體" w:hAnsi="新細明體" w:hint="eastAsia"/>
        </w:rPr>
        <w:t>一樣會化為水花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終將消散</w:t>
      </w:r>
      <w:r>
        <w:rPr>
          <w:rFonts w:ascii="新細明體"/>
        </w:rPr>
        <w:t>.</w:t>
      </w:r>
    </w:p>
    <w:p w:rsidR="00122FAC" w:rsidRDefault="00122FAC" w:rsidP="0052487A">
      <w:pPr>
        <w:ind w:firstLineChars="200" w:firstLine="480"/>
        <w:rPr>
          <w:rFonts w:ascii="新細明體"/>
        </w:rPr>
      </w:pPr>
      <w:r>
        <w:rPr>
          <w:rFonts w:ascii="新細明體" w:hAnsi="新細明體" w:hint="eastAsia"/>
        </w:rPr>
        <w:t>但飽含著的卻是人世間的百態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緩緩地滴落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更加喚起了埋藏於塵囂中的淚水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那彙集成水珠的雨滴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一滴</w:t>
      </w:r>
      <w:r>
        <w:rPr>
          <w:rFonts w:ascii="新細明體"/>
        </w:rPr>
        <w:t>.</w:t>
      </w:r>
      <w:r>
        <w:rPr>
          <w:rFonts w:ascii="新細明體" w:hAnsi="新細明體" w:hint="eastAsia"/>
        </w:rPr>
        <w:t>兩滴</w:t>
      </w:r>
      <w:r>
        <w:rPr>
          <w:rFonts w:ascii="新細明體"/>
        </w:rPr>
        <w:t>.</w:t>
      </w:r>
      <w:r>
        <w:rPr>
          <w:rFonts w:ascii="新細明體" w:hAnsi="新細明體" w:hint="eastAsia"/>
        </w:rPr>
        <w:t>三滴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亦或是一長串連綿不止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如泉流的雨滴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仿若消逝的時間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一點一滴地擷取我們的生命</w:t>
      </w:r>
      <w:r>
        <w:rPr>
          <w:rFonts w:ascii="新細明體"/>
        </w:rPr>
        <w:t>.</w:t>
      </w:r>
    </w:p>
    <w:p w:rsidR="00122FAC" w:rsidRDefault="00122FAC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感受著著「滴落」的情景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察覺其中所想傳遞的訊息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只不過是這城市中所隱遁的</w:t>
      </w:r>
      <w:r w:rsidRPr="00B845D8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孤寂</w:t>
      </w:r>
      <w:r w:rsidRPr="00B845D8">
        <w:rPr>
          <w:rFonts w:ascii="新細明體" w:hAnsi="新細明體" w:hint="eastAsia"/>
        </w:rPr>
        <w:t>」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屋簷滴落的雨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雖飽含各種形式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但沉寂於城市中的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只剩對現實的殘酷流下的淚滴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滴落在人們那看似平靜的水面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實則只要一輕碰觸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便動盪不止的胸湧浪潮</w:t>
      </w:r>
      <w:r>
        <w:rPr>
          <w:rFonts w:ascii="新細明體"/>
        </w:rPr>
        <w:t>.</w:t>
      </w:r>
      <w:r>
        <w:rPr>
          <w:rFonts w:ascii="新細明體" w:hAnsi="新細明體" w:hint="eastAsia"/>
        </w:rPr>
        <w:t>未滴落的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也只是不甘放棄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苟且存活的一絲</w:t>
      </w:r>
      <w:r w:rsidRPr="00BE6188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嘆息</w:t>
      </w:r>
      <w:r w:rsidRPr="00BE6188">
        <w:rPr>
          <w:rFonts w:ascii="新細明體" w:hAnsi="新細明體" w:hint="eastAsia"/>
        </w:rPr>
        <w:t>」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而停留於此的</w:t>
      </w:r>
      <w:r w:rsidRPr="00BE6188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悲鳴</w:t>
      </w:r>
      <w:r w:rsidRPr="00BE6188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罷了</w:t>
      </w:r>
      <w:r>
        <w:rPr>
          <w:rFonts w:ascii="新細明體"/>
        </w:rPr>
        <w:t>.</w:t>
      </w:r>
    </w:p>
    <w:p w:rsidR="00122FAC" w:rsidRDefault="00122FAC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滴落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不單單是雨水降下的過程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是一城市剎那的</w:t>
      </w:r>
      <w:r w:rsidRPr="00BE6188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靜謐</w:t>
      </w:r>
      <w:r w:rsidRPr="00BE6188">
        <w:rPr>
          <w:rFonts w:ascii="新細明體" w:hAnsi="新細明體" w:hint="eastAsia"/>
        </w:rPr>
        <w:t>」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更是人們心中所不願去看透的</w:t>
      </w:r>
      <w:r w:rsidRPr="00BE6188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孤寂</w:t>
      </w:r>
      <w:r w:rsidRPr="00BE6188">
        <w:rPr>
          <w:rFonts w:ascii="新細明體" w:hAnsi="新細明體" w:hint="eastAsia"/>
        </w:rPr>
        <w:t>」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如我不願透過那無暇滴落的雨去看望這城市的背景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所以選擇拍下這滴落的雨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體會這城市的孤寂</w:t>
      </w:r>
      <w:r>
        <w:rPr>
          <w:rFonts w:ascii="新細明體"/>
        </w:rPr>
        <w:t>.</w:t>
      </w:r>
    </w:p>
    <w:p w:rsidR="00122FAC" w:rsidRDefault="00122FAC">
      <w:pPr>
        <w:rPr>
          <w:rFonts w:ascii="新細明體"/>
        </w:rPr>
      </w:pPr>
    </w:p>
    <w:p w:rsidR="00122FAC" w:rsidRPr="0052487A" w:rsidRDefault="00122FAC" w:rsidP="005B738D">
      <w:pPr>
        <w:rPr>
          <w:rFonts w:ascii="新細明體"/>
          <w:b/>
          <w:color w:val="800080"/>
        </w:rPr>
      </w:pPr>
      <w:smartTag w:uri="urn:schemas-microsoft-com:office:smarttags" w:element="PersonName">
        <w:smartTagPr>
          <w:attr w:name="ProductID" w:val="劉芳瑜"/>
        </w:smartTagPr>
        <w:r w:rsidRPr="0052487A">
          <w:rPr>
            <w:rFonts w:ascii="新細明體" w:hint="eastAsia"/>
            <w:b/>
            <w:color w:val="800080"/>
          </w:rPr>
          <w:t>劉芳瑜</w:t>
        </w:r>
      </w:smartTag>
      <w:r w:rsidRPr="0052487A">
        <w:rPr>
          <w:rFonts w:ascii="新細明體" w:hint="eastAsia"/>
          <w:b/>
          <w:color w:val="800080"/>
        </w:rPr>
        <w:t>老師講評</w:t>
      </w:r>
    </w:p>
    <w:p w:rsidR="00122FAC" w:rsidRPr="0052487A" w:rsidRDefault="00122FAC" w:rsidP="005B738D">
      <w:pPr>
        <w:rPr>
          <w:rFonts w:ascii="新細明體"/>
          <w:color w:val="800080"/>
        </w:rPr>
      </w:pPr>
      <w:r w:rsidRPr="0052487A">
        <w:rPr>
          <w:rFonts w:ascii="新細明體" w:hint="eastAsia"/>
          <w:color w:val="800080"/>
        </w:rPr>
        <w:t>以屋簷雨滴滴落的片刻鋪陳出「時光之流」與個我在城市中享有的「靜謐」與「孤寂」，以小見大，顯現體會的細膩與微觀的筆觸，為此文不凡處。</w:t>
      </w:r>
    </w:p>
    <w:p w:rsidR="00122FAC" w:rsidRPr="0052487A" w:rsidRDefault="00122FAC" w:rsidP="005B738D">
      <w:pPr>
        <w:numPr>
          <w:ilvl w:val="0"/>
          <w:numId w:val="1"/>
        </w:numPr>
        <w:rPr>
          <w:rFonts w:ascii="新細明體"/>
          <w:color w:val="800080"/>
        </w:rPr>
      </w:pPr>
      <w:r w:rsidRPr="0052487A">
        <w:rPr>
          <w:rFonts w:ascii="新細明體" w:hint="eastAsia"/>
          <w:color w:val="800080"/>
        </w:rPr>
        <w:t>然城市中靜謐與孤寂必然對比喧囂繁華而來，原來城市的屬性特質若略而不寫，專注在於「滴落」場景的獨語，畢竟關懷面向只限於自身，那麼文章的格局境界則顯得不夠開闊。</w:t>
      </w:r>
    </w:p>
    <w:p w:rsidR="00122FAC" w:rsidRPr="0052487A" w:rsidRDefault="00122FAC" w:rsidP="005B738D">
      <w:pPr>
        <w:numPr>
          <w:ilvl w:val="0"/>
          <w:numId w:val="1"/>
        </w:numPr>
        <w:rPr>
          <w:rFonts w:ascii="新細明體"/>
          <w:color w:val="800080"/>
        </w:rPr>
      </w:pPr>
      <w:r w:rsidRPr="0052487A">
        <w:rPr>
          <w:rFonts w:ascii="新細明體" w:hint="eastAsia"/>
          <w:color w:val="800080"/>
        </w:rPr>
        <w:t>除此之外，語淺情深，敘述流暢，仍是一篇能體察生命的佳作。</w:t>
      </w:r>
    </w:p>
    <w:p w:rsidR="00122FAC" w:rsidRPr="00BE6188" w:rsidRDefault="00122FAC" w:rsidP="00136149">
      <w:pPr>
        <w:rPr>
          <w:rFonts w:ascii="新細明體"/>
        </w:rPr>
      </w:pPr>
    </w:p>
    <w:sectPr w:rsidR="00122FAC" w:rsidRPr="00BE6188" w:rsidSect="00D024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978E3"/>
    <w:multiLevelType w:val="hybridMultilevel"/>
    <w:tmpl w:val="8390A9BE"/>
    <w:lvl w:ilvl="0" w:tplc="7A882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124"/>
    <w:rsid w:val="00073D3E"/>
    <w:rsid w:val="00122FAC"/>
    <w:rsid w:val="00136149"/>
    <w:rsid w:val="00263124"/>
    <w:rsid w:val="002A6830"/>
    <w:rsid w:val="00420148"/>
    <w:rsid w:val="00434BEA"/>
    <w:rsid w:val="00467076"/>
    <w:rsid w:val="00493BDC"/>
    <w:rsid w:val="004B6412"/>
    <w:rsid w:val="0052487A"/>
    <w:rsid w:val="00553EC1"/>
    <w:rsid w:val="005B738D"/>
    <w:rsid w:val="006F1CA4"/>
    <w:rsid w:val="0070445E"/>
    <w:rsid w:val="007931D6"/>
    <w:rsid w:val="009F2057"/>
    <w:rsid w:val="00B77D4D"/>
    <w:rsid w:val="00B845D8"/>
    <w:rsid w:val="00BE6188"/>
    <w:rsid w:val="00CB6478"/>
    <w:rsid w:val="00CE563C"/>
    <w:rsid w:val="00D02429"/>
    <w:rsid w:val="00D53906"/>
    <w:rsid w:val="00DE50EF"/>
    <w:rsid w:val="00F2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2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127</Words>
  <Characters>724</Characters>
  <Application>Microsoft Office Outlook</Application>
  <DocSecurity>0</DocSecurity>
  <Lines>0</Lines>
  <Paragraphs>0</Paragraphs>
  <ScaleCrop>false</ScaleCrop>
  <Company>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滴落</dc:title>
  <dc:subject/>
  <dc:creator>max</dc:creator>
  <cp:keywords/>
  <dc:description/>
  <cp:lastModifiedBy>monlin</cp:lastModifiedBy>
  <cp:revision>6</cp:revision>
  <dcterms:created xsi:type="dcterms:W3CDTF">2012-02-24T01:52:00Z</dcterms:created>
  <dcterms:modified xsi:type="dcterms:W3CDTF">2012-03-29T09:04:00Z</dcterms:modified>
</cp:coreProperties>
</file>