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E6" w:rsidRDefault="003622E6" w:rsidP="00AE58A0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3622E6" w:rsidRDefault="003622E6" w:rsidP="00AE58A0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3622E6" w:rsidRPr="009E329A" w:rsidRDefault="003622E6" w:rsidP="00AE58A0">
      <w:pPr>
        <w:spacing w:line="2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E329A">
        <w:rPr>
          <w:rFonts w:ascii="標楷體" w:eastAsia="標楷體" w:hAnsi="標楷體" w:hint="eastAsia"/>
          <w:b/>
          <w:color w:val="000000"/>
          <w:sz w:val="28"/>
          <w:szCs w:val="28"/>
        </w:rPr>
        <w:t>台南女中</w:t>
      </w:r>
      <w:r w:rsidRPr="002204B8">
        <w:rPr>
          <w:b/>
        </w:rPr>
        <w:t>100</w:t>
      </w:r>
      <w:r w:rsidRPr="009E329A">
        <w:rPr>
          <w:rFonts w:hint="eastAsia"/>
          <w:b/>
          <w:color w:val="000000"/>
        </w:rPr>
        <w:t>學年度第</w:t>
      </w:r>
      <w:r>
        <w:rPr>
          <w:rFonts w:hint="eastAsia"/>
        </w:rPr>
        <w:t>二</w:t>
      </w:r>
      <w:r w:rsidRPr="009E329A">
        <w:rPr>
          <w:rFonts w:hint="eastAsia"/>
          <w:b/>
          <w:color w:val="000000"/>
        </w:rPr>
        <w:t>學期作文比賽</w:t>
      </w:r>
    </w:p>
    <w:p w:rsidR="003622E6" w:rsidRDefault="003622E6" w:rsidP="00AE58A0">
      <w:pPr>
        <w:jc w:val="center"/>
        <w:rPr>
          <w:b/>
        </w:rPr>
      </w:pPr>
      <w:r w:rsidRPr="009E329A">
        <w:rPr>
          <w:rFonts w:hint="eastAsia"/>
          <w:b/>
          <w:color w:val="000000"/>
        </w:rPr>
        <w:t>高一組第</w:t>
      </w:r>
      <w:r w:rsidRPr="00963332">
        <w:rPr>
          <w:rFonts w:hint="eastAsia"/>
          <w:b/>
        </w:rPr>
        <w:t>二名</w:t>
      </w:r>
    </w:p>
    <w:p w:rsidR="003622E6" w:rsidRDefault="003622E6" w:rsidP="00AE58A0">
      <w:pPr>
        <w:jc w:val="center"/>
        <w:rPr>
          <w:b/>
          <w:color w:val="000000"/>
        </w:rPr>
      </w:pPr>
      <w:r>
        <w:rPr>
          <w:rFonts w:hint="eastAsia"/>
          <w:b/>
        </w:rPr>
        <w:t>蔣欣妤</w:t>
      </w:r>
    </w:p>
    <w:p w:rsidR="003622E6" w:rsidRPr="00AA76D4" w:rsidRDefault="003622E6" w:rsidP="00AE58A0">
      <w:pPr>
        <w:jc w:val="center"/>
        <w:rPr>
          <w:b/>
          <w:color w:val="000000"/>
        </w:rPr>
      </w:pPr>
    </w:p>
    <w:p w:rsidR="003622E6" w:rsidRPr="00AA76D4" w:rsidRDefault="003622E6" w:rsidP="00AE58A0">
      <w:pPr>
        <w:jc w:val="center"/>
        <w:rPr>
          <w:b/>
          <w:color w:val="000000"/>
        </w:rPr>
      </w:pPr>
      <w:r w:rsidRPr="00AA76D4">
        <w:rPr>
          <w:rFonts w:hint="eastAsia"/>
          <w:b/>
        </w:rPr>
        <w:t>讓夢想起飛</w:t>
      </w:r>
    </w:p>
    <w:p w:rsidR="003622E6" w:rsidRPr="00AA76D4" w:rsidRDefault="003622E6" w:rsidP="00AE58A0">
      <w:pPr>
        <w:ind w:firstLineChars="225" w:firstLine="540"/>
      </w:pPr>
    </w:p>
    <w:p w:rsidR="003622E6" w:rsidRDefault="003622E6" w:rsidP="00AE58A0">
      <w:pPr>
        <w:ind w:firstLineChars="225" w:firstLine="540"/>
      </w:pPr>
      <w:r>
        <w:rPr>
          <w:rFonts w:hint="eastAsia"/>
        </w:rPr>
        <w:t>夢想，恰似一畝方塘，倒映著藍天中飛翔的風箏，天光、雲彩彷若失落的過客，帶不走那燦爛的瞬間。清如許源源地注入，激起的陣陣漣漪，裝滿了盪漾的未來……。</w:t>
      </w:r>
    </w:p>
    <w:p w:rsidR="003622E6" w:rsidRDefault="003622E6" w:rsidP="00AE58A0">
      <w:pPr>
        <w:ind w:firstLineChars="225" w:firstLine="540"/>
      </w:pPr>
      <w:r>
        <w:rPr>
          <w:rFonts w:hint="eastAsia"/>
        </w:rPr>
        <w:t>人的一生，孜孜矻矻地追尋著夢，起飛的時刻，放手的剎那──那不是感慨，而是讓下一個夢想起飛。迎向寬闊的草原，才知世上竟有這等舒暢；漂過蔚藍的海岸，才知世界竟是如此遼闊，就像</w:t>
      </w:r>
      <w:r w:rsidRPr="0037760D">
        <w:rPr>
          <w:rFonts w:hint="eastAsia"/>
        </w:rPr>
        <w:t>伽利略</w:t>
      </w:r>
      <w:r w:rsidRPr="00161C0C">
        <w:rPr>
          <w:rFonts w:hint="eastAsia"/>
        </w:rPr>
        <w:t>的望遠鏡</w:t>
      </w:r>
      <w:r>
        <w:rPr>
          <w:rFonts w:hint="eastAsia"/>
        </w:rPr>
        <w:t>，又如李白嚮往的月圓倒影。</w:t>
      </w:r>
    </w:p>
    <w:p w:rsidR="003622E6" w:rsidRDefault="003622E6" w:rsidP="00AE58A0">
      <w:pPr>
        <w:ind w:firstLineChars="225" w:firstLine="540"/>
      </w:pPr>
      <w:r>
        <w:rPr>
          <w:rFonts w:hint="eastAsia"/>
        </w:rPr>
        <w:t>讓夢想起飛，</w:t>
      </w:r>
      <w:r w:rsidRPr="0037760D">
        <w:rPr>
          <w:rFonts w:hint="eastAsia"/>
        </w:rPr>
        <w:t>鐘理和</w:t>
      </w:r>
      <w:r>
        <w:rPr>
          <w:rFonts w:hint="eastAsia"/>
        </w:rPr>
        <w:t>一生貧病交道，卻用垂釣的筆桿在阡陌間，鉤起他對鄉土的熱忱和文字的清芳；</w:t>
      </w:r>
      <w:r w:rsidRPr="0037760D">
        <w:rPr>
          <w:rFonts w:hint="eastAsia"/>
        </w:rPr>
        <w:t>莫那˙魯道</w:t>
      </w:r>
      <w:r>
        <w:rPr>
          <w:rFonts w:hint="eastAsia"/>
        </w:rPr>
        <w:t>在緋紅的櫻花林中，用寫用汗淹沒了日本人的霸道，諷刺的招降紙在怒吼聲中被漂白，流向光陰和歷史永不回頭的河；</w:t>
      </w:r>
      <w:r w:rsidRPr="00161C0C">
        <w:rPr>
          <w:rFonts w:hint="eastAsia"/>
          <w:u w:val="wave"/>
        </w:rPr>
        <w:t>牧羊少年的奇幻之旅</w:t>
      </w:r>
      <w:r>
        <w:rPr>
          <w:rFonts w:hint="eastAsia"/>
        </w:rPr>
        <w:t>中的少年憑著一場夢的直覺，投身沙漠的懷抱，在一無所有的窘境中走出屬於自己的絲綢之路，在淚水留下的地方─也就是寶藏所在的地方─找到了夢想的中繼站。他們都曾經起飛了一個夢想，在中途的驛站休憩，繼續追著永無終點的夢。</w:t>
      </w:r>
    </w:p>
    <w:p w:rsidR="003622E6" w:rsidRDefault="003622E6" w:rsidP="00AE58A0">
      <w:pPr>
        <w:ind w:firstLineChars="225" w:firstLine="540"/>
      </w:pPr>
      <w:r>
        <w:rPr>
          <w:rFonts w:hint="eastAsia"/>
        </w:rPr>
        <w:t>某個深夜的寧靜，慫恿著我朦朧的意識，在夢境與現實交雜的混亂時空裡，竟翻起老木箱裡最底下的一本作文簿，觸摸著半泛黃的封面，微微的凹凸不平，就像待整修的林間小徑，我輕輕地、溫柔地掀開封面，一陣彷彿電流竄過全身的奇妙感覺，好似與幾年前的自己心連著心，溫度直線驟降，空氣也都凝結，時鐘的分分秒秒如此石化般被禁錮在琥珀中，晶瑩剔透的唯美與殘酷都被吞噬，只剩一個我，一個時空疊合下的自己。</w:t>
      </w:r>
    </w:p>
    <w:p w:rsidR="003622E6" w:rsidRDefault="003622E6" w:rsidP="00AE58A0">
      <w:pPr>
        <w:ind w:firstLineChars="225" w:firstLine="540"/>
      </w:pPr>
      <w:r>
        <w:rPr>
          <w:rFonts w:hint="eastAsia"/>
        </w:rPr>
        <w:t>『我喜歡，喜歡與書本為伍；喜歡和文字當好朋友；也喜歡稿紙中的無限寬廣。』天真稚嫩的筆跡有些潦草，看得出短文的第一段歷經無數次修改和批政，也被老師退回了無數次，淚水還未乾，童心的可愛刻畫了最初的夢想，一條永無止境的深山步道，那樣悠遠、那樣怡然，好似整個</w:t>
      </w:r>
      <w:r w:rsidRPr="0037760D">
        <w:rPr>
          <w:rFonts w:hint="eastAsia"/>
        </w:rPr>
        <w:t>達那伊谷</w:t>
      </w:r>
      <w:r>
        <w:rPr>
          <w:rFonts w:hint="eastAsia"/>
        </w:rPr>
        <w:t>都被收進</w:t>
      </w:r>
      <w:r w:rsidRPr="0037760D">
        <w:rPr>
          <w:rFonts w:hint="eastAsia"/>
        </w:rPr>
        <w:t>潘朵拉</w:t>
      </w:r>
      <w:r>
        <w:rPr>
          <w:rFonts w:hint="eastAsia"/>
        </w:rPr>
        <w:t>的寶盒。後來的我又做了什麼？夢想遊走在壓力與沮喪之間，不知不覺地淪落成方格裡的奴隸，題目上方血紅分數的定義。曾經想過要在稿紙的阡陌之間蓋一間小茅草屋，耕耘永字八法建築而成的奧妙和驚奇……。</w:t>
      </w:r>
    </w:p>
    <w:p w:rsidR="003622E6" w:rsidRDefault="003622E6" w:rsidP="00AE58A0">
      <w:pPr>
        <w:ind w:firstLineChars="225" w:firstLine="540"/>
      </w:pPr>
      <w:r>
        <w:rPr>
          <w:rFonts w:hint="eastAsia"/>
        </w:rPr>
        <w:t>於是，劃過一根火柴，火光裡沒有小女孩的聖誕樹，卻包容著燃起的夢想，蠟燭的淚水成全了即將起飛的未來──我從書櫃裡，抽出沉睡以久的日記，鑰匙喀地一聲解開鎖，掏出厚厚的本子，在一片混亂中精心挑選了細緻的語句，我用最不易褪色的黑色鋼珠筆，深沉地、愉快地記下這一夜的思索，留給明天，或者後天的自己慢慢品嘗夢的酸甜苦辣。</w:t>
      </w:r>
    </w:p>
    <w:p w:rsidR="003622E6" w:rsidRDefault="003622E6" w:rsidP="00AE58A0">
      <w:pPr>
        <w:ind w:firstLineChars="225" w:firstLine="540"/>
      </w:pPr>
      <w:r>
        <w:rPr>
          <w:rFonts w:hint="eastAsia"/>
        </w:rPr>
        <w:t>是的！那點燃的燭光是夢想的起飛，我搖了搖筆桿，拾起一片雲彩。這才是真正的自己、真正的文學，不再是制度與時間下的產物，也不再是被別人的、時代的眼光品評。那鎖起的熱沉與戀情，是獻給文字一世紀的憧憬。</w:t>
      </w:r>
    </w:p>
    <w:p w:rsidR="003622E6" w:rsidRDefault="003622E6" w:rsidP="00AE58A0">
      <w:pPr>
        <w:ind w:firstLineChars="225" w:firstLine="540"/>
      </w:pPr>
      <w:r w:rsidRPr="00E331FE">
        <w:rPr>
          <w:rFonts w:hint="eastAsia"/>
        </w:rPr>
        <w:t>鐘理和</w:t>
      </w:r>
      <w:r>
        <w:rPr>
          <w:rFonts w:hint="eastAsia"/>
        </w:rPr>
        <w:t>；『汗水流進田裡也可以長出稻米來。』一筆一畫地紀錄的過程，在遙遠的最後一頁送給自己當勉勵，或許那也只是個驛站，但相信那時手裡的筆桿已成為真摯文字的清泉，讓活水生可飲，亦可洗滌憂傷的心。</w:t>
      </w:r>
    </w:p>
    <w:p w:rsidR="003622E6" w:rsidRDefault="003622E6" w:rsidP="00AE58A0">
      <w:pPr>
        <w:ind w:firstLineChars="225" w:firstLine="540"/>
      </w:pPr>
      <w:r w:rsidRPr="00E331FE">
        <w:rPr>
          <w:rFonts w:hint="eastAsia"/>
        </w:rPr>
        <w:t>阿基米德</w:t>
      </w:r>
      <w:r>
        <w:rPr>
          <w:rFonts w:hint="eastAsia"/>
        </w:rPr>
        <w:t>；「給我一個支點，我就能撐起全世界。」我說，讓我起飛一個夢想，我就能燃燒一整個宇宙的熱情。聲音的波在方塘裡共震著，圈圈漣漪依舊永無止境地擴張著……</w:t>
      </w:r>
    </w:p>
    <w:p w:rsidR="003622E6" w:rsidRDefault="003622E6" w:rsidP="00AE58A0">
      <w:pPr>
        <w:ind w:firstLineChars="225" w:firstLine="540"/>
      </w:pPr>
    </w:p>
    <w:p w:rsidR="003622E6" w:rsidRDefault="003622E6" w:rsidP="00AE58A0"/>
    <w:sectPr w:rsidR="003622E6" w:rsidSect="00600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A0"/>
    <w:rsid w:val="00161C0C"/>
    <w:rsid w:val="002204B8"/>
    <w:rsid w:val="003622E6"/>
    <w:rsid w:val="0037760D"/>
    <w:rsid w:val="00600F95"/>
    <w:rsid w:val="007E4EAD"/>
    <w:rsid w:val="00963332"/>
    <w:rsid w:val="009E329A"/>
    <w:rsid w:val="00AA76D4"/>
    <w:rsid w:val="00AE58A0"/>
    <w:rsid w:val="00E331FE"/>
    <w:rsid w:val="00EE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A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197</Words>
  <Characters>1123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ccuser</dc:creator>
  <cp:keywords/>
  <dc:description/>
  <cp:lastModifiedBy>monlin</cp:lastModifiedBy>
  <cp:revision>2</cp:revision>
  <dcterms:created xsi:type="dcterms:W3CDTF">2012-06-01T02:28:00Z</dcterms:created>
  <dcterms:modified xsi:type="dcterms:W3CDTF">2012-06-04T22:46:00Z</dcterms:modified>
</cp:coreProperties>
</file>