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BE" w:rsidRDefault="002029BE" w:rsidP="00D1054F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2029BE" w:rsidRDefault="002029BE" w:rsidP="00D1054F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</w:t>
      </w:r>
      <w:r>
        <w:rPr>
          <w:rFonts w:ascii="標楷體" w:eastAsia="標楷體" w:hAnsi="標楷體"/>
          <w:b/>
          <w:color w:val="FF0000"/>
          <w:sz w:val="28"/>
          <w:szCs w:val="28"/>
        </w:rPr>
        <w:t>101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6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月份推薦作品</w:t>
      </w:r>
    </w:p>
    <w:p w:rsidR="002029BE" w:rsidRDefault="002029BE" w:rsidP="00D1054F">
      <w:pPr>
        <w:spacing w:line="280" w:lineRule="exact"/>
        <w:jc w:val="center"/>
      </w:pPr>
      <w:r w:rsidRPr="009E329A">
        <w:rPr>
          <w:rFonts w:ascii="標楷體" w:eastAsia="標楷體" w:hAnsi="標楷體" w:hint="eastAsia"/>
          <w:b/>
          <w:color w:val="000000"/>
          <w:sz w:val="28"/>
          <w:szCs w:val="28"/>
        </w:rPr>
        <w:t>台南女中</w:t>
      </w:r>
      <w:r>
        <w:t>100</w:t>
      </w:r>
      <w:r w:rsidRPr="009E329A">
        <w:rPr>
          <w:rFonts w:hint="eastAsia"/>
          <w:b/>
          <w:color w:val="000000"/>
        </w:rPr>
        <w:t>學年度第</w:t>
      </w:r>
      <w:r>
        <w:rPr>
          <w:rFonts w:hint="eastAsia"/>
        </w:rPr>
        <w:t>二</w:t>
      </w:r>
      <w:r w:rsidRPr="009E329A">
        <w:rPr>
          <w:rFonts w:hint="eastAsia"/>
          <w:b/>
          <w:color w:val="000000"/>
        </w:rPr>
        <w:t>學期作文比賽</w:t>
      </w:r>
      <w:r>
        <w:t xml:space="preserve">        </w:t>
      </w:r>
    </w:p>
    <w:p w:rsidR="002029BE" w:rsidRPr="005D3E72" w:rsidRDefault="002029BE" w:rsidP="00D1054F">
      <w:pPr>
        <w:jc w:val="center"/>
        <w:rPr>
          <w:b/>
        </w:rPr>
      </w:pPr>
      <w:r w:rsidRPr="005D3E72">
        <w:rPr>
          <w:rFonts w:hint="eastAsia"/>
          <w:b/>
        </w:rPr>
        <w:t>高二第二名</w:t>
      </w:r>
    </w:p>
    <w:p w:rsidR="002029BE" w:rsidRPr="005D3E72" w:rsidRDefault="002029BE" w:rsidP="00D1054F">
      <w:pPr>
        <w:jc w:val="center"/>
        <w:rPr>
          <w:b/>
          <w:color w:val="000000"/>
        </w:rPr>
      </w:pPr>
      <w:r w:rsidRPr="005D3E72">
        <w:rPr>
          <w:rFonts w:hint="eastAsia"/>
          <w:b/>
        </w:rPr>
        <w:t>李聆聿</w:t>
      </w:r>
    </w:p>
    <w:p w:rsidR="002029BE" w:rsidRPr="005D3E72" w:rsidRDefault="002029BE" w:rsidP="00D1054F">
      <w:pPr>
        <w:jc w:val="center"/>
        <w:rPr>
          <w:b/>
          <w:color w:val="000000"/>
        </w:rPr>
      </w:pPr>
    </w:p>
    <w:p w:rsidR="002029BE" w:rsidRPr="005D3E72" w:rsidRDefault="002029BE" w:rsidP="00D1054F">
      <w:pPr>
        <w:jc w:val="center"/>
        <w:rPr>
          <w:b/>
          <w:color w:val="000000"/>
        </w:rPr>
      </w:pPr>
      <w:r w:rsidRPr="005D3E72">
        <w:rPr>
          <w:rFonts w:hint="eastAsia"/>
          <w:b/>
        </w:rPr>
        <w:t>傾聽</w:t>
      </w:r>
    </w:p>
    <w:p w:rsidR="002029BE" w:rsidRPr="005D3E72" w:rsidRDefault="002029BE" w:rsidP="00D1054F">
      <w:pPr>
        <w:ind w:firstLineChars="225" w:firstLine="540"/>
      </w:pPr>
    </w:p>
    <w:p w:rsidR="002029BE" w:rsidRDefault="002029BE" w:rsidP="00D1054F">
      <w:r>
        <w:t xml:space="preserve">    </w:t>
      </w:r>
      <w:r>
        <w:rPr>
          <w:rFonts w:hint="eastAsia"/>
        </w:rPr>
        <w:t>喧鬧的世界，有太多雜音干擾著我們，而你有多久不曾停下腳步，聆聽大自然的樂音，傾聽自己心裡的聲音？生活大師</w:t>
      </w:r>
      <w:r w:rsidRPr="00CB36B8">
        <w:rPr>
          <w:rFonts w:hint="eastAsia"/>
        </w:rPr>
        <w:t>蔣勳</w:t>
      </w:r>
      <w:r>
        <w:rPr>
          <w:rFonts w:hint="eastAsia"/>
        </w:rPr>
        <w:t>曾說：「我們透過傾聽，才能瞭解彼此，甚至了解自己。」這話真是一點也不錯。</w:t>
      </w:r>
    </w:p>
    <w:p w:rsidR="002029BE" w:rsidRDefault="002029BE" w:rsidP="00D1054F">
      <w:r>
        <w:t xml:space="preserve">    </w:t>
      </w:r>
      <w:r>
        <w:rPr>
          <w:rFonts w:hint="eastAsia"/>
        </w:rPr>
        <w:t>猶記一次旅行，我離開喧囂的幾乎要吞噬人的怪物城市，我丟掉那個聒噪的自己，踏上往森林的小路，為要「傾聽」最真實的我。那是一個靜謐的駭人的午後，「也許，這樣才聽得見自己吧！」我想。當我漫步在樹林時，我才知道，什麼是大自然的聲音。毫無節奏、毫無裝飾，蟲鳴、鳥叫、風的吹拂聲、葉的摩擦聲，無一不是自顧自的演奏著，然而，當所有聲音交疊在一起時，又是如此迷人！不矯柔、不造作，但他們是確確實實的合諧共奏著，我聽見一種「謙卑」。</w:t>
      </w:r>
    </w:p>
    <w:p w:rsidR="002029BE" w:rsidRDefault="002029BE" w:rsidP="00D1054F">
      <w:r>
        <w:t xml:space="preserve">    </w:t>
      </w:r>
      <w:r>
        <w:rPr>
          <w:rFonts w:hint="eastAsia"/>
        </w:rPr>
        <w:t>是的，在我看來，傾聽即是謙卑。一個團體中，倘若每個人都想要同時發言，而不願試著安靜傾聽別人的想法，那麼達成共識的可能也就很低了。試著揣摩，當我們仔細的傾聽別人談話時，腦袋只接受一種訊息，思路自然也就清晰許多，並且，在我們傾聽的同時，更有時間、精神去分析對方的想法和自己的異同之處，再者，也是最重要的──說話者會感受到你的尊重。這難道不是雙贏的局面嗎？</w:t>
      </w:r>
    </w:p>
    <w:p w:rsidR="002029BE" w:rsidRDefault="002029BE" w:rsidP="00D1054F">
      <w:r>
        <w:t xml:space="preserve">   </w:t>
      </w:r>
      <w:r>
        <w:rPr>
          <w:rFonts w:hint="eastAsia"/>
        </w:rPr>
        <w:t>假若總將自己視為一顆珍珠，那便會有被深埋的痛苦，不妨將自己看作平凡的泥土，任憑眾人將你踩踏成為寬廣的道路。做個謙卑的人，試著開始傾聽吧！你必會從這門藝術中享受到極甜美的果實。畢竟，當我們在學習「傾聽」時，也鍛鍊了自己，讓自己成為更好的人，體貼對方、尊重對方，留給彼此更多空間，讓傾聽藝術在我們中間擴散開來，讓每個人都可以聆聽自己心中最真實的聲音。</w:t>
      </w:r>
    </w:p>
    <w:sectPr w:rsidR="002029BE" w:rsidSect="00600F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54F"/>
    <w:rsid w:val="00193134"/>
    <w:rsid w:val="002029BE"/>
    <w:rsid w:val="0025178B"/>
    <w:rsid w:val="005D3E72"/>
    <w:rsid w:val="00600F95"/>
    <w:rsid w:val="009E329A"/>
    <w:rsid w:val="00B171F4"/>
    <w:rsid w:val="00CB36B8"/>
    <w:rsid w:val="00CD3982"/>
    <w:rsid w:val="00D1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4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110</Words>
  <Characters>633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ccuser</dc:creator>
  <cp:keywords/>
  <dc:description/>
  <cp:lastModifiedBy>monlin</cp:lastModifiedBy>
  <cp:revision>3</cp:revision>
  <dcterms:created xsi:type="dcterms:W3CDTF">2012-06-01T02:38:00Z</dcterms:created>
  <dcterms:modified xsi:type="dcterms:W3CDTF">2012-06-06T22:52:00Z</dcterms:modified>
</cp:coreProperties>
</file>