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32" w:rsidRDefault="00836D32" w:rsidP="00F61B8C"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836D32" w:rsidRDefault="00836D32" w:rsidP="00F61B8C"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民國</w:t>
      </w:r>
      <w:r>
        <w:rPr>
          <w:b/>
          <w:color w:val="FF0000"/>
          <w:sz w:val="28"/>
          <w:szCs w:val="28"/>
        </w:rPr>
        <w:t>102</w:t>
      </w:r>
      <w:r>
        <w:rPr>
          <w:rFonts w:hint="eastAsia"/>
          <w:b/>
          <w:color w:val="FF0000"/>
          <w:sz w:val="28"/>
          <w:szCs w:val="28"/>
        </w:rPr>
        <w:t>年五月份推薦作品</w:t>
      </w:r>
    </w:p>
    <w:p w:rsidR="00836D32" w:rsidRDefault="00836D32" w:rsidP="00F61B8C">
      <w:pPr>
        <w:spacing w:line="440" w:lineRule="exact"/>
        <w:jc w:val="center"/>
        <w:rPr>
          <w:sz w:val="28"/>
          <w:szCs w:val="28"/>
        </w:rPr>
      </w:pPr>
    </w:p>
    <w:p w:rsidR="00836D32" w:rsidRPr="00B70941" w:rsidRDefault="00836D32" w:rsidP="00F61B8C">
      <w:pPr>
        <w:rPr>
          <w:rFonts w:ascii="標楷體" w:eastAsia="標楷體" w:hAnsi="標楷體"/>
          <w:b/>
        </w:rPr>
      </w:pPr>
    </w:p>
    <w:p w:rsidR="00836D32" w:rsidRPr="00E45BA9" w:rsidRDefault="00836D32" w:rsidP="00F61B8C">
      <w:pPr>
        <w:rPr>
          <w:rFonts w:ascii="新細明體" w:cs="新細明體"/>
          <w:bCs/>
          <w:kern w:val="0"/>
        </w:rPr>
      </w:pPr>
      <w:r w:rsidRPr="00E45BA9">
        <w:rPr>
          <w:rFonts w:ascii="新細明體" w:hAnsi="新細明體" w:cs="新細明體" w:hint="eastAsia"/>
          <w:bCs/>
          <w:kern w:val="0"/>
        </w:rPr>
        <w:t>作品類別：一般習作</w:t>
      </w:r>
    </w:p>
    <w:p w:rsidR="00836D32" w:rsidRPr="00E45BA9" w:rsidRDefault="00836D32" w:rsidP="00F61B8C">
      <w:pPr>
        <w:widowControl/>
        <w:spacing w:line="360" w:lineRule="exact"/>
        <w:rPr>
          <w:rFonts w:ascii="新細明體" w:cs="新細明體"/>
          <w:bCs/>
          <w:kern w:val="0"/>
        </w:rPr>
      </w:pPr>
      <w:r w:rsidRPr="00E45BA9">
        <w:rPr>
          <w:rFonts w:ascii="新細明體" w:hAnsi="新細明體" w:cs="新細明體" w:hint="eastAsia"/>
          <w:bCs/>
          <w:kern w:val="0"/>
        </w:rPr>
        <w:t>推薦老師：</w:t>
      </w:r>
      <w:smartTag w:uri="urn:schemas-microsoft-com:office:smarttags" w:element="PersonName">
        <w:smartTagPr>
          <w:attr w:name="ProductID" w:val="謝鎮仲"/>
        </w:smartTagPr>
        <w:r w:rsidRPr="00E45BA9">
          <w:rPr>
            <w:rFonts w:ascii="新細明體" w:hAnsi="新細明體" w:cs="新細明體" w:hint="eastAsia"/>
            <w:bCs/>
            <w:kern w:val="0"/>
          </w:rPr>
          <w:t>謝鎮仲</w:t>
        </w:r>
      </w:smartTag>
      <w:r w:rsidRPr="00E45BA9">
        <w:rPr>
          <w:rFonts w:ascii="新細明體" w:hAnsi="新細明體" w:cs="新細明體" w:hint="eastAsia"/>
          <w:bCs/>
          <w:kern w:val="0"/>
        </w:rPr>
        <w:t>老師</w:t>
      </w:r>
    </w:p>
    <w:p w:rsidR="00836D32" w:rsidRPr="00E45BA9" w:rsidRDefault="00836D32" w:rsidP="00F61B8C">
      <w:pPr>
        <w:widowControl/>
        <w:spacing w:line="360" w:lineRule="exact"/>
      </w:pPr>
      <w:r w:rsidRPr="00E45BA9">
        <w:rPr>
          <w:rFonts w:ascii="新細明體" w:hAnsi="新細明體" w:cs="新細明體" w:hint="eastAsia"/>
          <w:bCs/>
          <w:kern w:val="0"/>
        </w:rPr>
        <w:t>學生姓名</w:t>
      </w:r>
      <w:r w:rsidRPr="00E45BA9">
        <w:rPr>
          <w:rFonts w:ascii="新細明體" w:hAnsi="新細明體" w:cs="新細明體" w:hint="eastAsia"/>
          <w:kern w:val="0"/>
        </w:rPr>
        <w:t>：</w:t>
      </w:r>
      <w:r w:rsidRPr="00E45BA9">
        <w:rPr>
          <w:rFonts w:ascii="MS Mincho" w:hAnsi="MS Mincho" w:cs="MS Mincho" w:hint="eastAsia"/>
        </w:rPr>
        <w:t>汪新芳</w:t>
      </w:r>
    </w:p>
    <w:p w:rsidR="00836D32" w:rsidRPr="00E45BA9" w:rsidRDefault="00836D32" w:rsidP="00F61B8C">
      <w:pPr>
        <w:widowControl/>
        <w:spacing w:line="360" w:lineRule="exact"/>
        <w:rPr>
          <w:rFonts w:ascii="新細明體" w:cs="新細明體"/>
          <w:kern w:val="0"/>
        </w:rPr>
      </w:pPr>
      <w:r w:rsidRPr="00E45BA9">
        <w:rPr>
          <w:rFonts w:ascii="新細明體" w:hAnsi="新細明體" w:cs="新細明體" w:hint="eastAsia"/>
          <w:bCs/>
          <w:kern w:val="0"/>
        </w:rPr>
        <w:t>學校全名</w:t>
      </w:r>
      <w:r w:rsidRPr="00E45BA9">
        <w:rPr>
          <w:rFonts w:ascii="新細明體" w:hAnsi="新細明體" w:cs="新細明體" w:hint="eastAsia"/>
          <w:kern w:val="0"/>
        </w:rPr>
        <w:t>：臺北市立萬芳高中</w:t>
      </w:r>
    </w:p>
    <w:p w:rsidR="00836D32" w:rsidRPr="00E45BA9" w:rsidRDefault="00836D32" w:rsidP="00F61B8C">
      <w:pPr>
        <w:widowControl/>
        <w:spacing w:line="360" w:lineRule="exact"/>
        <w:rPr>
          <w:rFonts w:ascii="MS Mincho" w:eastAsia="MS Mincho" w:cs="MS Mincho"/>
        </w:rPr>
      </w:pPr>
      <w:r w:rsidRPr="00E45BA9">
        <w:rPr>
          <w:rFonts w:ascii="新細明體" w:hAnsi="新細明體" w:cs="新細明體" w:hint="eastAsia"/>
          <w:bCs/>
          <w:kern w:val="0"/>
        </w:rPr>
        <w:t>就讀班級</w:t>
      </w:r>
      <w:r w:rsidRPr="00E45BA9">
        <w:rPr>
          <w:rFonts w:ascii="新細明體" w:hAnsi="新細明體" w:cs="新細明體" w:hint="eastAsia"/>
          <w:kern w:val="0"/>
        </w:rPr>
        <w:t>：</w:t>
      </w:r>
      <w:r w:rsidRPr="00E45BA9">
        <w:rPr>
          <w:rFonts w:ascii="MS Mincho" w:hAnsi="MS Mincho" w:cs="MS Mincho" w:hint="eastAsia"/>
        </w:rPr>
        <w:t>三年四班</w:t>
      </w:r>
    </w:p>
    <w:p w:rsidR="00836D32" w:rsidRDefault="00836D32" w:rsidP="00F61B8C"/>
    <w:p w:rsidR="00836D32" w:rsidRPr="00E45BA9" w:rsidRDefault="00836D32" w:rsidP="00F61B8C">
      <w:pPr>
        <w:jc w:val="center"/>
        <w:rPr>
          <w:b/>
        </w:rPr>
      </w:pPr>
      <w:r w:rsidRPr="00E45BA9">
        <w:rPr>
          <w:rFonts w:hint="eastAsia"/>
          <w:b/>
        </w:rPr>
        <w:t>傾訴</w:t>
      </w:r>
    </w:p>
    <w:p w:rsidR="00836D32" w:rsidRDefault="00836D32" w:rsidP="00F61B8C">
      <w:r>
        <w:t xml:space="preserve">  </w:t>
      </w:r>
    </w:p>
    <w:p w:rsidR="00836D32" w:rsidRPr="004D7722" w:rsidRDefault="00836D32" w:rsidP="00F61B8C">
      <w:pPr>
        <w:rPr>
          <w:rFonts w:ascii="新細明體"/>
        </w:rPr>
      </w:pPr>
      <w:r>
        <w:t xml:space="preserve">    </w:t>
      </w:r>
      <w:r>
        <w:rPr>
          <w:rFonts w:hint="eastAsia"/>
        </w:rPr>
        <w:t>數字鐘印著略為刺眼</w:t>
      </w:r>
      <w:r w:rsidRPr="00BD5238">
        <w:rPr>
          <w:rFonts w:ascii="新細明體" w:hAnsi="新細明體" w:hint="eastAsia"/>
        </w:rPr>
        <w:t>的</w:t>
      </w:r>
      <w:r>
        <w:rPr>
          <w:rFonts w:ascii="新細明體" w:hAnsi="新細明體" w:hint="eastAsia"/>
        </w:rPr>
        <w:t>“二點十分”，再度闔上沉重的眼皮。又一個輾轉，</w:t>
      </w:r>
      <w:r>
        <w:rPr>
          <w:rStyle w:val="textexposedshow"/>
          <w:rFonts w:hint="eastAsia"/>
        </w:rPr>
        <w:t>片段畫面閃過腦海，手心仍殘留回憶的餘</w:t>
      </w:r>
      <w:r w:rsidRPr="00FD0B77">
        <w:rPr>
          <w:rStyle w:val="textexposedshow"/>
          <w:rFonts w:ascii="新細明體" w:hAnsi="新細明體" w:hint="eastAsia"/>
        </w:rPr>
        <w:t>溫</w:t>
      </w:r>
      <w:r>
        <w:rPr>
          <w:rStyle w:val="textexposedshow"/>
          <w:rFonts w:ascii="新細明體" w:hAnsi="新細明體" w:hint="eastAsia"/>
        </w:rPr>
        <w:t>。</w:t>
      </w:r>
      <w:r>
        <w:rPr>
          <w:rStyle w:val="textexposedshow"/>
          <w:rFonts w:hint="eastAsia"/>
        </w:rPr>
        <w:t>這次</w:t>
      </w:r>
      <w:r>
        <w:rPr>
          <w:rStyle w:val="textexposedshow"/>
          <w:rFonts w:ascii="新細明體" w:hAnsi="新細明體" w:hint="eastAsia"/>
        </w:rPr>
        <w:t>，我</w:t>
      </w:r>
      <w:r>
        <w:rPr>
          <w:rStyle w:val="textexposedshow"/>
          <w:rFonts w:hint="eastAsia"/>
        </w:rPr>
        <w:t>笑笑就好。</w:t>
      </w:r>
    </w:p>
    <w:p w:rsidR="00836D32" w:rsidRDefault="00836D32" w:rsidP="00F61B8C">
      <w:pPr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一個人的時候，難免與自己對話，而堅持在深夜思考的我，也是如此。靜謐的夜，一個人待在房裡，我無須對誰迎合，無須對誰偽裝，更無須壓抑自己內心的情感。唯一該作的，是對自己坦誠。但您說這樣孤僻嗎？其實不然，我亦會不時地找身邊的父母、師長或朋友傾訴。但我始終了解，大家眾說紛紜，最後做決定的是我，生活也是我一個人在走，猶如出生和死亡，最後都該是自己一個人的，不是嗎？</w:t>
      </w:r>
    </w:p>
    <w:p w:rsidR="00836D32" w:rsidRDefault="00836D32" w:rsidP="00F61B8C">
      <w:pPr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十七歲，青澀的歲月。脫離十六歲的稚氣，但也無十八歲的成熟。在這個青春的過渡期，我歷經了人生第一次的初戀與失戀。剛開始談戀愛的我什麼也不懂，感覺一股腦兒往前衝，從欺瞞家人到最後的同意接受，真是段艱辛的過程。回想過去一年，那個與自己生活緊密的他，酸甜苦辣的過去，隨著秒針的前進，一點點一滴滴湧上心頭，回憶像股熱浪，還沒站穩又被它襲倒。的確，回憶溫涼如絲，卻也能灼身。面對此刻的失戀，實在是不知所措，突然想問“沙漠會不會有彩虹，在這迷路的時候。”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除了向姐妹們哭訴，我最常與自己對話。感情就是這樣的吧？誰也無法強求，當一方沒有感覺的時候，就該放手了，沒有必要深陷痛苦的泥沼中。一年來的陪伴扶持是過去，面對未來更應抱持正向心態，還有好長的一段人生啊</w:t>
      </w:r>
      <w:r>
        <w:rPr>
          <w:rFonts w:ascii="新細明體" w:hAnsi="新細明體"/>
        </w:rPr>
        <w:t xml:space="preserve"> ! </w:t>
      </w:r>
      <w:r>
        <w:rPr>
          <w:rFonts w:ascii="新細明體" w:hAnsi="新細明體" w:hint="eastAsia"/>
        </w:rPr>
        <w:t>於是，我把自己比擬為緣分，凝視著它看我們的每種眼神。那段回憶很美呢！但時候到了也是該珍重再見。</w:t>
      </w:r>
    </w:p>
    <w:p w:rsidR="00836D32" w:rsidRDefault="00836D32" w:rsidP="00F61B8C">
      <w:pPr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老實說，我也曾大哭崩潰過，但是傷心之餘，我不斷地要自己堅強。難過可以，但不可以難過太久，如果知道是對自己不好的事情，就不要賭氣般的去做，這樣對自己完全沒有好處。藉由每晚對自己傾訴內心最真實深刻的感受，我理性面對這段感情的結束，連自己都有小小的自豪，「原來我是辦得到的！」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沒有經歷過這次的失戀，我也從不知自己的極限與能耐到哪，所以，這也算是異想不到的收穫吧！打包好回憶，挪出一個空間，讓溫煦的陽光照進來，並給自己一個最真摯的微笑。相信回憶會伴隨著時間，越陳越香，我的初戀。</w:t>
      </w:r>
    </w:p>
    <w:p w:rsidR="00836D32" w:rsidRDefault="00836D32" w:rsidP="00F61B8C">
      <w:pPr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傾訴，讓我更了解自己，更能勇敢堅強的面對外在的不如意。經過了這個人生的第一次，我覺得自己又成長了一些，而來自四面八方的打氣與鼓勵，也給了我無比強大的力量。好好向身旁的傾訴，也傾聽別人所言，更要聆聽內心最深處的聲音，心田因此豐富。</w:t>
      </w:r>
    </w:p>
    <w:p w:rsidR="00836D32" w:rsidRDefault="00836D32" w:rsidP="00F61B8C">
      <w:pPr>
        <w:rPr>
          <w:rFonts w:ascii="新細明體" w:hAnsi="新細明體"/>
        </w:rPr>
      </w:pPr>
      <w:r>
        <w:rPr>
          <w:rFonts w:ascii="新細明體" w:hAnsi="新細明體"/>
        </w:rPr>
        <w:t xml:space="preserve"> </w:t>
      </w:r>
    </w:p>
    <w:p w:rsidR="00836D32" w:rsidRDefault="00836D32" w:rsidP="00F61B8C">
      <w:pPr>
        <w:rPr>
          <w:rFonts w:ascii="新細明體" w:hAnsi="新細明體"/>
        </w:rPr>
      </w:pPr>
    </w:p>
    <w:p w:rsidR="00836D32" w:rsidRPr="00E45BA9" w:rsidRDefault="00836D32" w:rsidP="00F61B8C">
      <w:pPr>
        <w:rPr>
          <w:rFonts w:ascii="新細明體" w:hAnsi="新細明體"/>
          <w:b/>
          <w:color w:val="800080"/>
        </w:rPr>
      </w:pPr>
      <w:smartTag w:uri="urn:schemas-microsoft-com:office:smarttags" w:element="PersonName">
        <w:smartTagPr>
          <w:attr w:name="ProductID" w:val="謝鎮仲"/>
        </w:smartTagPr>
        <w:r w:rsidRPr="00E45BA9">
          <w:rPr>
            <w:rFonts w:ascii="新細明體" w:hAnsi="新細明體" w:hint="eastAsia"/>
            <w:b/>
            <w:color w:val="800080"/>
          </w:rPr>
          <w:t>謝鎮仲</w:t>
        </w:r>
      </w:smartTag>
      <w:r w:rsidRPr="00E45BA9">
        <w:rPr>
          <w:rFonts w:ascii="新細明體" w:hAnsi="新細明體" w:hint="eastAsia"/>
          <w:b/>
          <w:color w:val="800080"/>
        </w:rPr>
        <w:t>老師評語</w:t>
      </w:r>
      <w:r w:rsidRPr="00E45BA9">
        <w:rPr>
          <w:rFonts w:ascii="新細明體" w:hAnsi="新細明體"/>
          <w:b/>
          <w:color w:val="800080"/>
        </w:rPr>
        <w:t xml:space="preserve"> :  </w:t>
      </w:r>
    </w:p>
    <w:p w:rsidR="00836D32" w:rsidRPr="00E45BA9" w:rsidRDefault="00836D32" w:rsidP="00F61B8C">
      <w:pPr>
        <w:rPr>
          <w:rFonts w:ascii="新細明體"/>
          <w:color w:val="800080"/>
        </w:rPr>
      </w:pPr>
      <w:r w:rsidRPr="00E45BA9">
        <w:rPr>
          <w:rFonts w:ascii="新細明體" w:hAnsi="新細明體" w:hint="eastAsia"/>
          <w:color w:val="800080"/>
        </w:rPr>
        <w:t>文字之間情意真切，寫出一段年少情懷與生命自覺的成長歷程。</w:t>
      </w:r>
      <w:r w:rsidRPr="00E45BA9">
        <w:rPr>
          <w:rFonts w:ascii="新細明體" w:hAnsi="新細明體"/>
          <w:color w:val="800080"/>
        </w:rPr>
        <w:t xml:space="preserve"> </w:t>
      </w:r>
      <w:r w:rsidRPr="00E45BA9">
        <w:rPr>
          <w:rFonts w:ascii="新細明體" w:hAnsi="新細明體" w:hint="eastAsia"/>
          <w:color w:val="800080"/>
        </w:rPr>
        <w:t>「打包好回憶，挪出一個空間，讓溫煦的陽光照進來，並給自己一個最真摯的微笑」。人生中有多少我們不能預知的歷程，然而作者調整好自己，面對未來，重新出發。</w:t>
      </w:r>
    </w:p>
    <w:p w:rsidR="00836D32" w:rsidRDefault="00836D32" w:rsidP="00F61B8C">
      <w:pPr>
        <w:rPr>
          <w:rFonts w:ascii="標楷體" w:eastAsia="標楷體" w:hAnsi="標楷體"/>
          <w:b/>
        </w:rPr>
      </w:pPr>
    </w:p>
    <w:p w:rsidR="00836D32" w:rsidRPr="00F61B8C" w:rsidRDefault="00836D32"/>
    <w:sectPr w:rsidR="00836D32" w:rsidRPr="00F61B8C" w:rsidSect="00836D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?? ?玃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B8C"/>
    <w:rsid w:val="004D7722"/>
    <w:rsid w:val="00836D32"/>
    <w:rsid w:val="00B70941"/>
    <w:rsid w:val="00BD5238"/>
    <w:rsid w:val="00E45BA9"/>
    <w:rsid w:val="00F61B8C"/>
    <w:rsid w:val="00FD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B8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uiPriority w:val="99"/>
    <w:rsid w:val="00F61B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180</Words>
  <Characters>1026</Characters>
  <Application>Microsoft Office Outlook</Application>
  <DocSecurity>0</DocSecurity>
  <Lines>0</Lines>
  <Paragraphs>0</Paragraphs>
  <ScaleCrop>false</ScaleCrop>
  <Company>fg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國文學科中心高中高職寫作學習網站各校作品選登</dc:title>
  <dc:subject/>
  <dc:creator>monlin</dc:creator>
  <cp:keywords/>
  <dc:description/>
  <cp:lastModifiedBy>monlin</cp:lastModifiedBy>
  <cp:revision>1</cp:revision>
  <dcterms:created xsi:type="dcterms:W3CDTF">2013-05-09T07:48:00Z</dcterms:created>
  <dcterms:modified xsi:type="dcterms:W3CDTF">2013-05-09T07:49:00Z</dcterms:modified>
</cp:coreProperties>
</file>