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54" w:rsidRDefault="001B5654" w:rsidP="00DF6798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1B5654" w:rsidRDefault="001B5654" w:rsidP="00DF6798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年五月份推薦作品</w:t>
      </w:r>
    </w:p>
    <w:p w:rsidR="001B5654" w:rsidRDefault="001B5654" w:rsidP="00DF6798">
      <w:pPr>
        <w:spacing w:line="440" w:lineRule="exact"/>
        <w:jc w:val="center"/>
        <w:rPr>
          <w:sz w:val="28"/>
          <w:szCs w:val="28"/>
        </w:rPr>
      </w:pPr>
    </w:p>
    <w:p w:rsidR="001B5654" w:rsidRPr="00E45BA9" w:rsidRDefault="001B5654" w:rsidP="00DF6798">
      <w:pPr>
        <w:rPr>
          <w:rFonts w:ascii="新細明體" w:cs="新細明體"/>
          <w:bCs/>
          <w:kern w:val="0"/>
        </w:rPr>
      </w:pPr>
      <w:r w:rsidRPr="00E45BA9">
        <w:rPr>
          <w:rFonts w:ascii="新細明體" w:hAnsi="新細明體" w:cs="新細明體" w:hint="eastAsia"/>
          <w:bCs/>
          <w:kern w:val="0"/>
        </w:rPr>
        <w:t>作品類別：一般習作</w:t>
      </w:r>
    </w:p>
    <w:p w:rsidR="001B5654" w:rsidRPr="00E45BA9" w:rsidRDefault="001B5654" w:rsidP="00DF6798">
      <w:pPr>
        <w:widowControl/>
        <w:spacing w:line="360" w:lineRule="exact"/>
        <w:rPr>
          <w:rFonts w:ascii="新細明體" w:cs="新細明體"/>
          <w:bCs/>
          <w:kern w:val="0"/>
        </w:rPr>
      </w:pPr>
      <w:r w:rsidRPr="00E45BA9">
        <w:rPr>
          <w:rFonts w:ascii="新細明體" w:hAnsi="新細明體" w:cs="新細明體" w:hint="eastAsia"/>
          <w:bCs/>
          <w:kern w:val="0"/>
        </w:rPr>
        <w:t>推薦老師：</w:t>
      </w:r>
      <w:smartTag w:uri="urn:schemas-microsoft-com:office:smarttags" w:element="PersonName">
        <w:smartTagPr>
          <w:attr w:name="ProductID" w:val="林子弘"/>
        </w:smartTagPr>
        <w:r w:rsidRPr="00E45BA9">
          <w:rPr>
            <w:rFonts w:ascii="新細明體" w:hAnsi="新細明體" w:cs="新細明體" w:hint="eastAsia"/>
            <w:bCs/>
            <w:kern w:val="0"/>
          </w:rPr>
          <w:t>林子弘</w:t>
        </w:r>
      </w:smartTag>
      <w:r w:rsidRPr="00E45BA9">
        <w:rPr>
          <w:rFonts w:ascii="新細明體" w:hAnsi="新細明體" w:cs="新細明體" w:hint="eastAsia"/>
          <w:bCs/>
          <w:kern w:val="0"/>
        </w:rPr>
        <w:t>老師</w:t>
      </w:r>
    </w:p>
    <w:p w:rsidR="001B5654" w:rsidRPr="00E45BA9" w:rsidRDefault="001B5654" w:rsidP="00DF6798">
      <w:pPr>
        <w:widowControl/>
        <w:spacing w:line="360" w:lineRule="exact"/>
      </w:pPr>
      <w:r w:rsidRPr="00E45BA9">
        <w:rPr>
          <w:rFonts w:ascii="新細明體" w:hAnsi="新細明體" w:cs="新細明體" w:hint="eastAsia"/>
          <w:bCs/>
          <w:kern w:val="0"/>
        </w:rPr>
        <w:t>學生姓名</w:t>
      </w:r>
      <w:r w:rsidRPr="00E45BA9">
        <w:rPr>
          <w:rFonts w:ascii="新細明體" w:hAnsi="新細明體" w:cs="新細明體" w:hint="eastAsia"/>
          <w:kern w:val="0"/>
        </w:rPr>
        <w:t>：</w:t>
      </w:r>
      <w:r w:rsidRPr="00E45BA9">
        <w:rPr>
          <w:rFonts w:ascii="MS Mincho" w:hAnsi="MS Mincho" w:cs="MS Mincho" w:hint="eastAsia"/>
        </w:rPr>
        <w:t>王科元</w:t>
      </w:r>
    </w:p>
    <w:p w:rsidR="001B5654" w:rsidRPr="00E45BA9" w:rsidRDefault="001B5654" w:rsidP="00DF6798">
      <w:pPr>
        <w:widowControl/>
        <w:spacing w:line="360" w:lineRule="exact"/>
        <w:rPr>
          <w:rFonts w:ascii="新細明體" w:cs="新細明體"/>
          <w:kern w:val="0"/>
        </w:rPr>
      </w:pPr>
      <w:r w:rsidRPr="00E45BA9">
        <w:rPr>
          <w:rFonts w:ascii="新細明體" w:hAnsi="新細明體" w:cs="新細明體" w:hint="eastAsia"/>
          <w:bCs/>
          <w:kern w:val="0"/>
        </w:rPr>
        <w:t>學校全名</w:t>
      </w:r>
      <w:r w:rsidRPr="00E45BA9">
        <w:rPr>
          <w:rFonts w:ascii="新細明體" w:hAnsi="新細明體" w:cs="新細明體" w:hint="eastAsia"/>
          <w:kern w:val="0"/>
        </w:rPr>
        <w:t>：臺北市立萬芳高中</w:t>
      </w:r>
    </w:p>
    <w:p w:rsidR="001B5654" w:rsidRDefault="001B5654" w:rsidP="00DF6798">
      <w:pPr>
        <w:widowControl/>
        <w:spacing w:line="360" w:lineRule="exact"/>
        <w:rPr>
          <w:rFonts w:ascii="MS Mincho" w:eastAsia="MS Mincho" w:cs="MS Mincho"/>
        </w:rPr>
      </w:pPr>
      <w:r w:rsidRPr="00E45BA9">
        <w:rPr>
          <w:rFonts w:ascii="新細明體" w:hAnsi="新細明體" w:cs="新細明體" w:hint="eastAsia"/>
          <w:bCs/>
          <w:kern w:val="0"/>
        </w:rPr>
        <w:t>就讀班級</w:t>
      </w:r>
      <w:r w:rsidRPr="00E45BA9">
        <w:rPr>
          <w:rFonts w:ascii="新細明體" w:hAnsi="新細明體" w:cs="新細明體" w:hint="eastAsia"/>
          <w:kern w:val="0"/>
        </w:rPr>
        <w:t>：</w:t>
      </w:r>
      <w:r w:rsidRPr="00E45BA9">
        <w:rPr>
          <w:rFonts w:ascii="MS Mincho" w:hAnsi="MS Mincho" w:cs="MS Mincho" w:hint="eastAsia"/>
        </w:rPr>
        <w:t>三年二班</w:t>
      </w:r>
    </w:p>
    <w:p w:rsidR="001B5654" w:rsidRPr="00E45BA9" w:rsidRDefault="001B5654" w:rsidP="00DF6798">
      <w:pPr>
        <w:widowControl/>
        <w:spacing w:line="360" w:lineRule="exact"/>
        <w:rPr>
          <w:rFonts w:ascii="新細明體" w:cs="新細明體"/>
          <w:kern w:val="0"/>
        </w:rPr>
      </w:pPr>
    </w:p>
    <w:p w:rsidR="001B5654" w:rsidRDefault="001B5654" w:rsidP="00DF6798">
      <w:pPr>
        <w:spacing w:beforeLines="50"/>
        <w:jc w:val="center"/>
        <w:rPr>
          <w:rFonts w:ascii="細明體" w:eastAsia="細明體" w:hAnsi="細明體"/>
          <w:b/>
        </w:rPr>
      </w:pPr>
      <w:r w:rsidRPr="00E45BA9">
        <w:rPr>
          <w:rFonts w:ascii="細明體" w:eastAsia="細明體" w:hAnsi="細明體" w:hint="eastAsia"/>
          <w:b/>
        </w:rPr>
        <w:t>發現生命的美好</w:t>
      </w:r>
    </w:p>
    <w:p w:rsidR="001B5654" w:rsidRPr="00E45BA9" w:rsidRDefault="001B5654" w:rsidP="00DF6798">
      <w:pPr>
        <w:spacing w:beforeLines="50"/>
        <w:jc w:val="center"/>
        <w:rPr>
          <w:rFonts w:ascii="細明體" w:eastAsia="細明體" w:hAnsi="細明體"/>
          <w:b/>
        </w:rPr>
      </w:pPr>
    </w:p>
    <w:p w:rsidR="001B5654" w:rsidRPr="00E45BA9" w:rsidRDefault="001B5654" w:rsidP="00DF6798">
      <w:pPr>
        <w:spacing w:line="360" w:lineRule="exact"/>
        <w:ind w:firstLineChars="200" w:firstLine="480"/>
        <w:rPr>
          <w:rFonts w:ascii="細明體" w:eastAsia="細明體" w:hAnsi="細明體"/>
        </w:rPr>
      </w:pPr>
      <w:r w:rsidRPr="00E45BA9">
        <w:rPr>
          <w:rFonts w:ascii="細明體" w:eastAsia="細明體" w:hAnsi="細明體" w:hint="eastAsia"/>
        </w:rPr>
        <w:t>當我輕閉雙眼，呼吸這股淡淡的熟悉，落葉在小水溝裡對我喋喋不休著她的秘密，她不知道橋下的巴西龜也偷聽見了。清風吹過髮絲，在我耳邊低語著溫柔的關心。太陽雨調皮親吻我的雙頰，我仰著頭，呼吸這股令人懷念的熟悉。</w:t>
      </w:r>
    </w:p>
    <w:p w:rsidR="001B5654" w:rsidRPr="00E45BA9" w:rsidRDefault="001B5654" w:rsidP="00DF6798">
      <w:pPr>
        <w:spacing w:line="360" w:lineRule="exact"/>
        <w:ind w:firstLineChars="200" w:firstLine="480"/>
        <w:rPr>
          <w:rFonts w:ascii="細明體" w:eastAsia="細明體" w:hAnsi="細明體"/>
        </w:rPr>
      </w:pPr>
      <w:r w:rsidRPr="00E45BA9">
        <w:rPr>
          <w:rFonts w:ascii="細明體" w:eastAsia="細明體" w:hAnsi="細明體" w:hint="eastAsia"/>
        </w:rPr>
        <w:t>而當我睜開雙眼，落葉還是落葉，順著水流旅行；巴西龜依舊慵懶地趴在石頭上做日光浴；風仍清，日仍暖，但熟悉的生氣卻陌生了起來。</w:t>
      </w:r>
    </w:p>
    <w:p w:rsidR="001B5654" w:rsidRPr="00E45BA9" w:rsidRDefault="001B5654" w:rsidP="00DF6798">
      <w:pPr>
        <w:spacing w:line="360" w:lineRule="exact"/>
        <w:ind w:firstLineChars="200" w:firstLine="480"/>
        <w:rPr>
          <w:rFonts w:ascii="細明體" w:eastAsia="細明體" w:hAnsi="細明體"/>
        </w:rPr>
      </w:pPr>
      <w:r w:rsidRPr="00E45BA9">
        <w:rPr>
          <w:rFonts w:ascii="細明體" w:eastAsia="細明體" w:hAnsi="細明體" w:hint="eastAsia"/>
        </w:rPr>
        <w:t>我是一個在山裡長大的孩子，曾經光著腳丫到林間採野花玩扮家家酒；曾經為山間人煙稀少的小步道編鬼故事；曾經迷路也當作尋寶探險，放心地被這座山擁抱著，然後躺在他的肚皮上隨著他的鼾聲入睡。然而時間帶走了一些純粹，並且帶來了一些遺忘。我最愛的那棵有著密麻樹根的大樹被砍下了，小步道也重新整修，山上的景色還是很美啊！美得很人工。</w:t>
      </w:r>
    </w:p>
    <w:p w:rsidR="001B5654" w:rsidRPr="00E45BA9" w:rsidRDefault="001B5654" w:rsidP="00DF6798">
      <w:pPr>
        <w:spacing w:line="360" w:lineRule="exact"/>
        <w:ind w:firstLineChars="200" w:firstLine="480"/>
        <w:rPr>
          <w:rFonts w:ascii="細明體" w:eastAsia="細明體" w:hAnsi="細明體"/>
        </w:rPr>
      </w:pPr>
      <w:r w:rsidRPr="00E45BA9">
        <w:rPr>
          <w:rFonts w:ascii="細明體" w:eastAsia="細明體" w:hAnsi="細明體" w:hint="eastAsia"/>
        </w:rPr>
        <w:t>夜無聲到來，天空的妝花了，黑、紫、藍的漸層是他柔情的抗議。某日，我到山上散步，踏著大樹凋零的淚，感嘆著滄海桑田。那原來該是一聲長嘆，卻意外地成了驚嘆，我發現了一點微弱綠光飄移在前方，是火金姑！他閃爍著一種無畏，像孩兒的眼睛眨著好奇。更仔細看了看，發現他的無畏是堅定的，每一閃爍都顯得他多麼堅毅，堅毅地去追尋、去嘗試眼前的一片未知。</w:t>
      </w:r>
    </w:p>
    <w:p w:rsidR="001B5654" w:rsidRPr="00E45BA9" w:rsidRDefault="001B5654" w:rsidP="00DF6798">
      <w:pPr>
        <w:spacing w:line="360" w:lineRule="exact"/>
        <w:ind w:firstLineChars="200" w:firstLine="480"/>
        <w:rPr>
          <w:rFonts w:ascii="細明體" w:eastAsia="細明體" w:hAnsi="細明體"/>
        </w:rPr>
      </w:pPr>
      <w:r w:rsidRPr="00E45BA9">
        <w:rPr>
          <w:rFonts w:ascii="細明體" w:eastAsia="細明體" w:hAnsi="細明體" w:hint="eastAsia"/>
        </w:rPr>
        <w:t>隨著火金姑的身影跟去，是那顆我最愛的樹，如今只剩下樹根能傾聽我對她的愛慕，然而令我驚喜的，是我發現樹根間竟生出了一棵又一棵的她的孩子！我隱約可以看見孩子們使盡力氣地破土，然後向上向上生長，好像是要為他們的媽媽爭一口氣，呼喊著：「我要為您活著！」我被這樣強烈的生命力著實地震撼到了，酥麻之感久久無法平復。</w:t>
      </w:r>
    </w:p>
    <w:p w:rsidR="001B5654" w:rsidRPr="00E45BA9" w:rsidRDefault="001B5654" w:rsidP="00DF6798">
      <w:pPr>
        <w:spacing w:line="360" w:lineRule="exact"/>
        <w:ind w:firstLineChars="200" w:firstLine="480"/>
        <w:rPr>
          <w:rFonts w:ascii="細明體" w:eastAsia="細明體" w:hAnsi="細明體"/>
        </w:rPr>
      </w:pPr>
      <w:r w:rsidRPr="00E45BA9">
        <w:rPr>
          <w:rFonts w:ascii="細明體" w:eastAsia="細明體" w:hAnsi="細明體" w:hint="eastAsia"/>
        </w:rPr>
        <w:t>火金姑和小樹苗的發現像是山神施的魔法，讓我能直接感受生命的美好，而那些不純粹的、那些被遺忘的也一一被我拾回。或許火金姑閃爍的訊息是說：「這個世界還沒有太糟，去追尋嚮往的，勇敢去嘗試改變些什麼。」小樹苗的吶喊也在說著：「世事多變化，往日的美好令人想念，但現在，是該由我們去『創造』美好了，因為我們活著。」時間帶走了一些天真，且帶來了一些成熟，或許我們就像山間的某個角落，這樣改變了，但「美好」是要不斷被創造的，只要我們沒停止創造，就不害怕曾經的美被改變，而那些「曾經」會成為記憶裡的書籤，被珍藏然後隨時想念。</w:t>
      </w:r>
    </w:p>
    <w:p w:rsidR="001B5654" w:rsidRPr="00E45BA9" w:rsidRDefault="001B5654" w:rsidP="00DF6798">
      <w:pPr>
        <w:spacing w:line="360" w:lineRule="exact"/>
        <w:ind w:firstLineChars="200" w:firstLine="480"/>
        <w:rPr>
          <w:rFonts w:ascii="細明體" w:eastAsia="細明體" w:hAnsi="細明體"/>
        </w:rPr>
      </w:pPr>
      <w:r w:rsidRPr="00E45BA9">
        <w:rPr>
          <w:rFonts w:ascii="細明體" w:eastAsia="細明體" w:hAnsi="細明體" w:hint="eastAsia"/>
        </w:rPr>
        <w:t>我們擁有的是最珍貴的，創在美的條件──生命，那種對挑戰的無畏，那種爭氣的意念，那種被美麗震懾的撼動的心，都是我們活著的證明，不必嘆息過去的時光不再，努力讓世界更美一點吧！就算，只是一棵努力生長的小樹苗，或是一隻閃著微弱綠光的火金姑。</w:t>
      </w:r>
    </w:p>
    <w:p w:rsidR="001B5654" w:rsidRDefault="001B5654" w:rsidP="00DF6798">
      <w:pPr>
        <w:rPr>
          <w:rFonts w:ascii="標楷體" w:eastAsia="標楷體" w:hAnsi="標楷體"/>
        </w:rPr>
      </w:pPr>
    </w:p>
    <w:p w:rsidR="001B5654" w:rsidRPr="00E45BA9" w:rsidRDefault="001B5654" w:rsidP="00DF6798">
      <w:pPr>
        <w:rPr>
          <w:rFonts w:ascii="新細明體"/>
          <w:b/>
          <w:color w:val="800080"/>
        </w:rPr>
      </w:pPr>
      <w:smartTag w:uri="urn:schemas-microsoft-com:office:smarttags" w:element="PersonName">
        <w:smartTagPr>
          <w:attr w:name="ProductID" w:val="林子弘"/>
        </w:smartTagPr>
        <w:r w:rsidRPr="00E45BA9">
          <w:rPr>
            <w:rFonts w:ascii="新細明體" w:hAnsi="新細明體" w:hint="eastAsia"/>
            <w:b/>
            <w:color w:val="800080"/>
          </w:rPr>
          <w:t>林子弘</w:t>
        </w:r>
      </w:smartTag>
      <w:r w:rsidRPr="00E45BA9">
        <w:rPr>
          <w:rFonts w:ascii="新細明體" w:hAnsi="新細明體" w:hint="eastAsia"/>
          <w:b/>
          <w:color w:val="800080"/>
        </w:rPr>
        <w:t>老師賞析：</w:t>
      </w:r>
    </w:p>
    <w:p w:rsidR="001B5654" w:rsidRPr="00E45BA9" w:rsidRDefault="001B5654" w:rsidP="00DF6798">
      <w:pPr>
        <w:rPr>
          <w:rFonts w:ascii="新細明體"/>
          <w:color w:val="800080"/>
        </w:rPr>
      </w:pPr>
      <w:r w:rsidRPr="00E45BA9">
        <w:rPr>
          <w:rFonts w:ascii="標楷體" w:eastAsia="標楷體" w:hAnsi="標楷體" w:hint="eastAsia"/>
          <w:color w:val="800080"/>
        </w:rPr>
        <w:t xml:space="preserve">　　</w:t>
      </w:r>
      <w:r w:rsidRPr="00E45BA9">
        <w:rPr>
          <w:rFonts w:ascii="新細明體" w:hAnsi="新細明體" w:hint="eastAsia"/>
          <w:color w:val="800080"/>
        </w:rPr>
        <w:t>文章起首，就有了個十分引人入勝的開端。從「輕閉雙眼」到「睜開雙眼」間，藉由相同的事物引導到已經感受到的不同，然後進入到文章主題，那令自己感到痛心的，人為對自然的干涉與矯造。一句「山上還是很美啊，美得很人工。」反而用間接的方式，表達出對此強烈的失落感。因為人工的建設不但破壞了山林的原始，也破壞了作者內心那象徵美好的童年回憶。</w:t>
      </w:r>
    </w:p>
    <w:p w:rsidR="001B5654" w:rsidRPr="00E45BA9" w:rsidRDefault="001B5654" w:rsidP="00DF6798">
      <w:pPr>
        <w:rPr>
          <w:rFonts w:ascii="新細明體"/>
          <w:color w:val="800080"/>
        </w:rPr>
      </w:pPr>
      <w:r w:rsidRPr="00E45BA9">
        <w:rPr>
          <w:rFonts w:ascii="新細明體" w:hAnsi="新細明體" w:hint="eastAsia"/>
          <w:color w:val="800080"/>
        </w:rPr>
        <w:t xml:space="preserve">　　而到了文章後半，當救贖的象徵「火金姑」出現，代表著「希望」的存在；而當象徵著「未來與重生」的新生樹苗出現，這希望終於得到了落實。最終，文章還是回歸到了「生命的美好」。在這裡，「生命的美好」已經不只是在說生命中的美好事物，而是在歌頌生命本身的美。</w:t>
      </w:r>
    </w:p>
    <w:p w:rsidR="001B5654" w:rsidRDefault="001B5654" w:rsidP="00DF6798">
      <w:r w:rsidRPr="00E45BA9">
        <w:rPr>
          <w:rFonts w:ascii="新細明體" w:hAnsi="新細明體" w:hint="eastAsia"/>
          <w:color w:val="800080"/>
        </w:rPr>
        <w:t xml:space="preserve">　　全篇文章的修辭摹寫，可說是恰到好處；一些巧心陳布的語句節奏錯落，也讓文句產生了韻律的形式美感；作者的辭彙選用風格，又正好符合這篇文章的題材主題；再加上內在有足夠真摯的情感表達，成就了這篇文章的美好。</w:t>
      </w:r>
    </w:p>
    <w:sectPr w:rsidR="001B5654" w:rsidSect="001B56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798"/>
    <w:rsid w:val="001B5654"/>
    <w:rsid w:val="00424B44"/>
    <w:rsid w:val="00DF6798"/>
    <w:rsid w:val="00E4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9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226</Words>
  <Characters>1290</Characters>
  <Application>Microsoft Office Outlook</Application>
  <DocSecurity>0</DocSecurity>
  <Lines>0</Lines>
  <Paragraphs>0</Paragraphs>
  <ScaleCrop>false</ScaleCrop>
  <Company>fg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國文學科中心高中高職寫作學習網站各校作品選登</dc:title>
  <dc:subject/>
  <dc:creator>monlin</dc:creator>
  <cp:keywords/>
  <dc:description/>
  <cp:lastModifiedBy>monlin</cp:lastModifiedBy>
  <cp:revision>2</cp:revision>
  <dcterms:created xsi:type="dcterms:W3CDTF">2013-05-09T07:49:00Z</dcterms:created>
  <dcterms:modified xsi:type="dcterms:W3CDTF">2013-05-09T07:50:00Z</dcterms:modified>
</cp:coreProperties>
</file>